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F2" w:rsidRDefault="000A05F2"/>
    <w:p w:rsidR="001B5B03" w:rsidRDefault="001B5B03">
      <w:pPr>
        <w:rPr>
          <w:color w:val="FFFFFF" w:themeColor="background1"/>
          <w:highlight w:val="black"/>
        </w:rPr>
      </w:pPr>
    </w:p>
    <w:p w:rsidR="001B5B03" w:rsidRDefault="00E46377" w:rsidP="001B5B03">
      <w:r>
        <w:rPr>
          <w:color w:val="FFFFFF" w:themeColor="background1"/>
          <w:highlight w:val="black"/>
        </w:rPr>
        <w:br/>
      </w:r>
      <w:r w:rsidR="00401BFA" w:rsidRPr="00121B83">
        <w:rPr>
          <w:color w:val="FFFFFF" w:themeColor="background1"/>
          <w:highlight w:val="black"/>
        </w:rPr>
        <w:t xml:space="preserve">Aide-mémoire </w:t>
      </w:r>
      <w:r w:rsidR="003879C4">
        <w:rPr>
          <w:color w:val="FFFFFF" w:themeColor="background1"/>
          <w:highlight w:val="black"/>
        </w:rPr>
        <w:t xml:space="preserve">pour comprendre </w:t>
      </w:r>
      <w:r w:rsidR="00401BFA" w:rsidRPr="00401BFA">
        <w:rPr>
          <w:color w:val="FFFFFF" w:themeColor="background1"/>
          <w:highlight w:val="black"/>
        </w:rPr>
        <w:t>un</w:t>
      </w:r>
      <w:r w:rsidR="00401BFA">
        <w:rPr>
          <w:color w:val="FFFFFF" w:themeColor="background1"/>
          <w:highlight w:val="black"/>
        </w:rPr>
        <w:t xml:space="preserve"> </w:t>
      </w:r>
      <w:r w:rsidR="00401BFA" w:rsidRPr="00401BFA">
        <w:rPr>
          <w:color w:val="FFFFFF" w:themeColor="background1"/>
          <w:highlight w:val="black"/>
        </w:rPr>
        <w:t>problème mathématique</w:t>
      </w:r>
      <w:r w:rsidR="001B5B03">
        <w:rPr>
          <w:color w:val="FFFFFF" w:themeColor="background1"/>
        </w:rPr>
        <w:br/>
      </w:r>
      <w:r w:rsidR="001B5B03">
        <w:t>Document élève</w:t>
      </w:r>
    </w:p>
    <w:p w:rsidR="00DD689C" w:rsidRDefault="00071935" w:rsidP="00E46377">
      <w:pPr>
        <w:pStyle w:val="Paragraphedeliste"/>
        <w:numPr>
          <w:ilvl w:val="0"/>
          <w:numId w:val="2"/>
        </w:numPr>
      </w:pPr>
      <w:r>
        <w:t xml:space="preserve">Indique les </w:t>
      </w:r>
      <w:r w:rsidR="009A6D1D">
        <w:t>stratégies</w:t>
      </w:r>
      <w:r w:rsidR="00401BFA">
        <w:t xml:space="preserve"> </w:t>
      </w:r>
      <w:r w:rsidR="009A6D1D">
        <w:t>de lecture</w:t>
      </w:r>
      <w:r w:rsidR="00401BFA">
        <w:t xml:space="preserve"> </w:t>
      </w:r>
      <w:r>
        <w:t xml:space="preserve">que tu as utilisées pour comprendre le </w:t>
      </w:r>
      <w:r w:rsidR="00E46377">
        <w:t>problème</w:t>
      </w:r>
      <w:r>
        <w:t>.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605"/>
        <w:gridCol w:w="663"/>
        <w:gridCol w:w="845"/>
        <w:gridCol w:w="1237"/>
        <w:gridCol w:w="1186"/>
      </w:tblGrid>
      <w:tr w:rsidR="00071935" w:rsidTr="00071935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935" w:rsidRDefault="00071935" w:rsidP="00703056">
            <w:pPr>
              <w:jc w:val="center"/>
            </w:pPr>
            <w:r>
              <w:t>utilisé?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935" w:rsidRDefault="00071935" w:rsidP="00703056">
            <w:pPr>
              <w:jc w:val="center"/>
            </w:pPr>
            <w:r>
              <w:t>à quel moment?</w:t>
            </w:r>
          </w:p>
        </w:tc>
      </w:tr>
      <w:tr w:rsidR="00071935" w:rsidTr="00E46377">
        <w:tc>
          <w:tcPr>
            <w:tcW w:w="5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1935" w:rsidRPr="00085481" w:rsidRDefault="00085481" w:rsidP="00E46377">
            <w:pPr>
              <w:rPr>
                <w:b/>
              </w:rPr>
            </w:pPr>
            <w:r w:rsidRPr="00085481">
              <w:rPr>
                <w:b/>
              </w:rPr>
              <w:t>Les stratégies de lecture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71935" w:rsidRDefault="00071935" w:rsidP="00703056">
            <w:pPr>
              <w:jc w:val="center"/>
            </w:pPr>
            <w:r>
              <w:t>OUI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935" w:rsidRDefault="00071935" w:rsidP="00703056">
            <w:pPr>
              <w:jc w:val="center"/>
            </w:pPr>
            <w:r>
              <w:t>NON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935" w:rsidRDefault="00071935" w:rsidP="00703056">
            <w:pPr>
              <w:jc w:val="center"/>
            </w:pPr>
            <w:r>
              <w:t>lors de  ma 1</w:t>
            </w:r>
            <w:r w:rsidRPr="00401BFA">
              <w:rPr>
                <w:vertAlign w:val="superscript"/>
              </w:rPr>
              <w:t>ère</w:t>
            </w:r>
            <w:r>
              <w:t xml:space="preserve"> lecture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71935" w:rsidRDefault="00071935" w:rsidP="00915C29">
            <w:pPr>
              <w:jc w:val="center"/>
            </w:pPr>
            <w:r>
              <w:t>au moment où je ne comprends pas l'énoncé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935" w:rsidRDefault="00071935" w:rsidP="00703056">
            <w:pPr>
              <w:jc w:val="center"/>
            </w:pPr>
            <w:r>
              <w:t>aux 2 moments</w:t>
            </w:r>
          </w:p>
        </w:tc>
      </w:tr>
      <w:tr w:rsidR="00071935" w:rsidTr="00071935">
        <w:tc>
          <w:tcPr>
            <w:tcW w:w="988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071935" w:rsidRPr="00135D7C" w:rsidRDefault="00071935" w:rsidP="005F48AE">
            <w:pPr>
              <w:rPr>
                <w:b/>
              </w:rPr>
            </w:pPr>
            <w:r w:rsidRPr="00135D7C">
              <w:rPr>
                <w:b/>
              </w:rPr>
              <w:t>Le texte</w:t>
            </w:r>
            <w:r w:rsidR="008756AB">
              <w:rPr>
                <w:b/>
              </w:rPr>
              <w:t>:</w:t>
            </w:r>
          </w:p>
        </w:tc>
      </w:tr>
      <w:tr w:rsidR="00071935" w:rsidTr="00071935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071935" w:rsidRDefault="00071935" w:rsidP="00915C29">
            <w:r>
              <w:t>1.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071935" w:rsidRDefault="00071935" w:rsidP="00915C29">
            <w:r>
              <w:t xml:space="preserve">Je repère les deux parties du problème: </w:t>
            </w:r>
          </w:p>
          <w:p w:rsidR="00071935" w:rsidRDefault="00071935" w:rsidP="00915C29">
            <w:r>
              <w:t>- les données du problème,</w:t>
            </w:r>
          </w:p>
          <w:p w:rsidR="00071935" w:rsidRDefault="00071935" w:rsidP="005F48AE">
            <w:r>
              <w:t>- la tâche à réaliser.</w:t>
            </w:r>
          </w:p>
        </w:tc>
        <w:tc>
          <w:tcPr>
            <w:tcW w:w="605" w:type="dxa"/>
            <w:tcBorders>
              <w:top w:val="nil"/>
            </w:tcBorders>
          </w:tcPr>
          <w:p w:rsidR="00071935" w:rsidRDefault="00071935" w:rsidP="001D1A67"/>
        </w:tc>
        <w:tc>
          <w:tcPr>
            <w:tcW w:w="663" w:type="dxa"/>
            <w:tcBorders>
              <w:top w:val="nil"/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top w:val="nil"/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top w:val="nil"/>
              <w:left w:val="single" w:sz="4" w:space="0" w:color="auto"/>
            </w:tcBorders>
          </w:tcPr>
          <w:p w:rsidR="00071935" w:rsidRDefault="00071935" w:rsidP="001D1A67"/>
        </w:tc>
        <w:tc>
          <w:tcPr>
            <w:tcW w:w="1186" w:type="dxa"/>
            <w:tcBorders>
              <w:top w:val="nil"/>
              <w:right w:val="single" w:sz="8" w:space="0" w:color="auto"/>
            </w:tcBorders>
          </w:tcPr>
          <w:p w:rsidR="00071935" w:rsidRDefault="00071935" w:rsidP="001D1A67"/>
        </w:tc>
      </w:tr>
      <w:tr w:rsidR="00071935" w:rsidTr="00071935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071935" w:rsidRDefault="00071935" w:rsidP="005F48AE">
            <w:r>
              <w:t>2.</w:t>
            </w:r>
          </w:p>
        </w:tc>
        <w:tc>
          <w:tcPr>
            <w:tcW w:w="4961" w:type="dxa"/>
            <w:tcBorders>
              <w:left w:val="nil"/>
              <w:bottom w:val="nil"/>
            </w:tcBorders>
          </w:tcPr>
          <w:p w:rsidR="00071935" w:rsidRDefault="00071935" w:rsidP="005F48AE">
            <w:r>
              <w:t>Je vérifie si l'illustration qui accompagne le problème donne des informations utiles pour trouver la solution.</w:t>
            </w:r>
          </w:p>
        </w:tc>
        <w:tc>
          <w:tcPr>
            <w:tcW w:w="605" w:type="dxa"/>
            <w:tcBorders>
              <w:bottom w:val="nil"/>
            </w:tcBorders>
          </w:tcPr>
          <w:p w:rsidR="00071935" w:rsidRDefault="00071935" w:rsidP="001D1A67"/>
        </w:tc>
        <w:tc>
          <w:tcPr>
            <w:tcW w:w="663" w:type="dxa"/>
            <w:tcBorders>
              <w:bottom w:val="nil"/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bottom w:val="nil"/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left w:val="single" w:sz="4" w:space="0" w:color="auto"/>
              <w:bottom w:val="nil"/>
            </w:tcBorders>
          </w:tcPr>
          <w:p w:rsidR="00071935" w:rsidRDefault="00071935" w:rsidP="001D1A67"/>
        </w:tc>
        <w:tc>
          <w:tcPr>
            <w:tcW w:w="1186" w:type="dxa"/>
            <w:tcBorders>
              <w:bottom w:val="nil"/>
              <w:right w:val="single" w:sz="8" w:space="0" w:color="auto"/>
            </w:tcBorders>
          </w:tcPr>
          <w:p w:rsidR="00071935" w:rsidRDefault="00071935" w:rsidP="001D1A67"/>
        </w:tc>
      </w:tr>
      <w:tr w:rsidR="00071935" w:rsidTr="00071935"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071935" w:rsidRPr="00135D7C" w:rsidRDefault="00085481" w:rsidP="00085481">
            <w:pPr>
              <w:rPr>
                <w:b/>
              </w:rPr>
            </w:pPr>
            <w:r>
              <w:rPr>
                <w:b/>
              </w:rPr>
              <w:t>La compréhension</w:t>
            </w:r>
            <w:r w:rsidR="008756AB">
              <w:rPr>
                <w:b/>
              </w:rPr>
              <w:t>:</w:t>
            </w:r>
          </w:p>
        </w:tc>
      </w:tr>
      <w:tr w:rsidR="00071935" w:rsidTr="00071935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071935" w:rsidRDefault="00071935" w:rsidP="009A6D1D">
            <w:r>
              <w:t>3.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071935" w:rsidRDefault="00071935" w:rsidP="009A6D1D">
            <w:r>
              <w:t>Je dis avec mes propres mots le problème.</w:t>
            </w:r>
          </w:p>
        </w:tc>
        <w:tc>
          <w:tcPr>
            <w:tcW w:w="605" w:type="dxa"/>
            <w:tcBorders>
              <w:top w:val="nil"/>
            </w:tcBorders>
          </w:tcPr>
          <w:p w:rsidR="00071935" w:rsidRDefault="00071935" w:rsidP="001D1A67"/>
        </w:tc>
        <w:tc>
          <w:tcPr>
            <w:tcW w:w="663" w:type="dxa"/>
            <w:tcBorders>
              <w:top w:val="nil"/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top w:val="nil"/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top w:val="nil"/>
              <w:left w:val="single" w:sz="4" w:space="0" w:color="auto"/>
            </w:tcBorders>
          </w:tcPr>
          <w:p w:rsidR="00071935" w:rsidRDefault="00071935" w:rsidP="001D1A67"/>
        </w:tc>
        <w:tc>
          <w:tcPr>
            <w:tcW w:w="1186" w:type="dxa"/>
            <w:tcBorders>
              <w:top w:val="nil"/>
              <w:right w:val="single" w:sz="8" w:space="0" w:color="auto"/>
            </w:tcBorders>
          </w:tcPr>
          <w:p w:rsidR="00071935" w:rsidRDefault="00071935" w:rsidP="001D1A67"/>
        </w:tc>
      </w:tr>
      <w:tr w:rsidR="00071935" w:rsidTr="00071935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71935" w:rsidRDefault="00071935" w:rsidP="009A6D1D">
            <w:r>
              <w:t>4.</w:t>
            </w:r>
          </w:p>
        </w:tc>
        <w:tc>
          <w:tcPr>
            <w:tcW w:w="4961" w:type="dxa"/>
            <w:tcBorders>
              <w:left w:val="nil"/>
            </w:tcBorders>
          </w:tcPr>
          <w:p w:rsidR="00071935" w:rsidRDefault="00071935" w:rsidP="009A6D1D">
            <w:r>
              <w:t>Je fais le film du problème dans ma tête.</w:t>
            </w:r>
          </w:p>
        </w:tc>
        <w:tc>
          <w:tcPr>
            <w:tcW w:w="605" w:type="dxa"/>
          </w:tcPr>
          <w:p w:rsidR="00071935" w:rsidRDefault="00071935" w:rsidP="001D1A67"/>
        </w:tc>
        <w:tc>
          <w:tcPr>
            <w:tcW w:w="663" w:type="dxa"/>
            <w:tcBorders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left w:val="single" w:sz="4" w:space="0" w:color="auto"/>
            </w:tcBorders>
          </w:tcPr>
          <w:p w:rsidR="00071935" w:rsidRDefault="00071935" w:rsidP="001D1A67"/>
        </w:tc>
        <w:tc>
          <w:tcPr>
            <w:tcW w:w="1186" w:type="dxa"/>
            <w:tcBorders>
              <w:right w:val="single" w:sz="8" w:space="0" w:color="auto"/>
            </w:tcBorders>
          </w:tcPr>
          <w:p w:rsidR="00071935" w:rsidRDefault="00071935" w:rsidP="001D1A67"/>
        </w:tc>
      </w:tr>
      <w:tr w:rsidR="00071935" w:rsidTr="00071935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71935" w:rsidRDefault="00071935" w:rsidP="001D1A67">
            <w:r>
              <w:t>5.</w:t>
            </w:r>
          </w:p>
        </w:tc>
        <w:tc>
          <w:tcPr>
            <w:tcW w:w="4961" w:type="dxa"/>
            <w:tcBorders>
              <w:left w:val="nil"/>
            </w:tcBorders>
          </w:tcPr>
          <w:p w:rsidR="00071935" w:rsidRDefault="00071935" w:rsidP="001D1A67">
            <w:r>
              <w:t>Je repère les mots inconnus et cherche leur sens.</w:t>
            </w:r>
          </w:p>
        </w:tc>
        <w:tc>
          <w:tcPr>
            <w:tcW w:w="605" w:type="dxa"/>
          </w:tcPr>
          <w:p w:rsidR="00071935" w:rsidRDefault="00071935" w:rsidP="001D1A67"/>
        </w:tc>
        <w:tc>
          <w:tcPr>
            <w:tcW w:w="663" w:type="dxa"/>
            <w:tcBorders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left w:val="single" w:sz="4" w:space="0" w:color="auto"/>
            </w:tcBorders>
          </w:tcPr>
          <w:p w:rsidR="00071935" w:rsidRDefault="00071935" w:rsidP="001D1A67"/>
        </w:tc>
        <w:tc>
          <w:tcPr>
            <w:tcW w:w="1186" w:type="dxa"/>
            <w:tcBorders>
              <w:right w:val="single" w:sz="8" w:space="0" w:color="auto"/>
            </w:tcBorders>
          </w:tcPr>
          <w:p w:rsidR="00071935" w:rsidRDefault="00071935" w:rsidP="001D1A67"/>
        </w:tc>
      </w:tr>
      <w:tr w:rsidR="00071935" w:rsidTr="00071935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71935" w:rsidRDefault="00071935" w:rsidP="00071935">
            <w:r>
              <w:t>6.</w:t>
            </w:r>
          </w:p>
        </w:tc>
        <w:tc>
          <w:tcPr>
            <w:tcW w:w="4961" w:type="dxa"/>
            <w:tcBorders>
              <w:left w:val="nil"/>
            </w:tcBorders>
          </w:tcPr>
          <w:p w:rsidR="00071935" w:rsidRDefault="00071935" w:rsidP="00071935">
            <w:r>
              <w:t xml:space="preserve">Je repère les informations "invisibles" du texte. </w:t>
            </w:r>
          </w:p>
        </w:tc>
        <w:tc>
          <w:tcPr>
            <w:tcW w:w="605" w:type="dxa"/>
          </w:tcPr>
          <w:p w:rsidR="00071935" w:rsidRDefault="00071935" w:rsidP="001D1A67"/>
        </w:tc>
        <w:tc>
          <w:tcPr>
            <w:tcW w:w="663" w:type="dxa"/>
            <w:tcBorders>
              <w:right w:val="single" w:sz="8" w:space="0" w:color="auto"/>
            </w:tcBorders>
          </w:tcPr>
          <w:p w:rsidR="00071935" w:rsidRDefault="00071935" w:rsidP="001D1A67"/>
        </w:tc>
        <w:tc>
          <w:tcPr>
            <w:tcW w:w="845" w:type="dxa"/>
            <w:tcBorders>
              <w:right w:val="single" w:sz="4" w:space="0" w:color="auto"/>
            </w:tcBorders>
          </w:tcPr>
          <w:p w:rsidR="00071935" w:rsidRDefault="00071935" w:rsidP="001D1A67"/>
        </w:tc>
        <w:tc>
          <w:tcPr>
            <w:tcW w:w="1237" w:type="dxa"/>
            <w:tcBorders>
              <w:left w:val="single" w:sz="4" w:space="0" w:color="auto"/>
            </w:tcBorders>
          </w:tcPr>
          <w:p w:rsidR="00071935" w:rsidRDefault="00071935" w:rsidP="001D1A67"/>
        </w:tc>
        <w:tc>
          <w:tcPr>
            <w:tcW w:w="1186" w:type="dxa"/>
            <w:tcBorders>
              <w:right w:val="single" w:sz="8" w:space="0" w:color="auto"/>
            </w:tcBorders>
          </w:tcPr>
          <w:p w:rsidR="00071935" w:rsidRDefault="00071935" w:rsidP="001D1A67"/>
        </w:tc>
      </w:tr>
    </w:tbl>
    <w:p w:rsidR="00CC2CDA" w:rsidRDefault="00CC2CDA" w:rsidP="00CC2CDA"/>
    <w:p w:rsidR="00CC2CDA" w:rsidRDefault="00CC2CDA" w:rsidP="00CC2CDA"/>
    <w:p w:rsidR="00F814AE" w:rsidRDefault="00F814AE" w:rsidP="00F814AE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                            </w:t>
      </w:r>
      <w:r w:rsidR="00962258">
        <w:t xml:space="preserve">           </w:t>
      </w:r>
      <w:r>
        <w:t xml:space="preserve">Prénom: </w:t>
      </w:r>
      <w:r w:rsidR="00962258" w:rsidRPr="00F814AE">
        <w:rPr>
          <w:sz w:val="16"/>
          <w:szCs w:val="16"/>
        </w:rPr>
        <w:t>________________</w:t>
      </w:r>
      <w:r w:rsidR="00962258">
        <w:rPr>
          <w:sz w:val="16"/>
          <w:szCs w:val="16"/>
        </w:rPr>
        <w:t>__</w:t>
      </w:r>
      <w:r w:rsidR="00962258" w:rsidRPr="00F814AE">
        <w:rPr>
          <w:sz w:val="16"/>
          <w:szCs w:val="16"/>
        </w:rPr>
        <w:t>___________</w:t>
      </w:r>
      <w:r w:rsidRPr="00F814AE">
        <w:rPr>
          <w:sz w:val="16"/>
          <w:szCs w:val="16"/>
        </w:rPr>
        <w:t xml:space="preserve">  </w:t>
      </w:r>
    </w:p>
    <w:p w:rsidR="00F814AE" w:rsidRDefault="00F814AE" w:rsidP="00F814AE"/>
    <w:p w:rsidR="00F814AE" w:rsidRPr="00F814AE" w:rsidRDefault="00F814AE" w:rsidP="00F814AE">
      <w:pPr>
        <w:rPr>
          <w:color w:val="FFFFFF" w:themeColor="background1"/>
          <w:sz w:val="16"/>
          <w:szCs w:val="16"/>
          <w:highlight w:val="black"/>
        </w:rPr>
      </w:pPr>
      <w:r>
        <w:t xml:space="preserve">Titre du problème: </w:t>
      </w:r>
      <w:r w:rsidRPr="00F814AE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</w:t>
      </w:r>
      <w:r w:rsidRPr="00F814AE">
        <w:rPr>
          <w:sz w:val="16"/>
          <w:szCs w:val="16"/>
        </w:rPr>
        <w:t>_____________</w:t>
      </w:r>
      <w:r>
        <w:t xml:space="preserve">     Date: </w:t>
      </w:r>
      <w:r w:rsidRPr="00F814AE">
        <w:rPr>
          <w:sz w:val="16"/>
          <w:szCs w:val="16"/>
        </w:rPr>
        <w:t>_________</w:t>
      </w:r>
      <w:r>
        <w:rPr>
          <w:sz w:val="16"/>
          <w:szCs w:val="16"/>
        </w:rPr>
        <w:t>______</w:t>
      </w:r>
      <w:r w:rsidRPr="00F814AE">
        <w:rPr>
          <w:sz w:val="16"/>
          <w:szCs w:val="16"/>
        </w:rPr>
        <w:t>_____</w:t>
      </w:r>
    </w:p>
    <w:p w:rsidR="00761121" w:rsidRDefault="00761121" w:rsidP="00A86183"/>
    <w:sectPr w:rsidR="00761121" w:rsidSect="0005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A9" w:rsidRDefault="00705B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A9" w:rsidRDefault="00705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A9" w:rsidRDefault="00705B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2834167</wp:posOffset>
              </wp:positionH>
              <wp:positionV relativeFrom="paragraph">
                <wp:posOffset>-692150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8756AB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Mon m</w:t>
                            </w:r>
                            <w:r w:rsidR="0076112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="00761121"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705BA9" w:rsidRDefault="00705BA9" w:rsidP="00705B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761121" w:rsidRPr="00705BA9" w:rsidRDefault="00705BA9" w:rsidP="00705B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mathématiques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15pt;margin-top:-54.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uFRAZu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8756AB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Mon m</w:t>
                      </w:r>
                      <w:r w:rsidR="0076112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="00761121"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705BA9" w:rsidRDefault="00705BA9" w:rsidP="00705B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761121" w:rsidRPr="00705BA9" w:rsidRDefault="00705BA9" w:rsidP="00705B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mathématiques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A9" w:rsidRDefault="00705B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71935"/>
    <w:rsid w:val="00085481"/>
    <w:rsid w:val="000A05F2"/>
    <w:rsid w:val="000B6E8A"/>
    <w:rsid w:val="000C7139"/>
    <w:rsid w:val="000E0D3D"/>
    <w:rsid w:val="000E78C1"/>
    <w:rsid w:val="00121B83"/>
    <w:rsid w:val="00122898"/>
    <w:rsid w:val="00135D7C"/>
    <w:rsid w:val="001B326B"/>
    <w:rsid w:val="001B5B03"/>
    <w:rsid w:val="002713B1"/>
    <w:rsid w:val="0027527E"/>
    <w:rsid w:val="003879C4"/>
    <w:rsid w:val="003E437C"/>
    <w:rsid w:val="00401BFA"/>
    <w:rsid w:val="004A344A"/>
    <w:rsid w:val="004B6ED9"/>
    <w:rsid w:val="0050276D"/>
    <w:rsid w:val="005049AC"/>
    <w:rsid w:val="00516B40"/>
    <w:rsid w:val="005C4D0D"/>
    <w:rsid w:val="005D4140"/>
    <w:rsid w:val="005F48AE"/>
    <w:rsid w:val="006540C6"/>
    <w:rsid w:val="0067729F"/>
    <w:rsid w:val="00703056"/>
    <w:rsid w:val="00705BA9"/>
    <w:rsid w:val="00761121"/>
    <w:rsid w:val="007641D3"/>
    <w:rsid w:val="0078253E"/>
    <w:rsid w:val="007849E1"/>
    <w:rsid w:val="00795AA7"/>
    <w:rsid w:val="007E7E88"/>
    <w:rsid w:val="008715EE"/>
    <w:rsid w:val="008756AB"/>
    <w:rsid w:val="008B71A2"/>
    <w:rsid w:val="00915C29"/>
    <w:rsid w:val="00936032"/>
    <w:rsid w:val="00953840"/>
    <w:rsid w:val="00962258"/>
    <w:rsid w:val="009A6D1D"/>
    <w:rsid w:val="009F6443"/>
    <w:rsid w:val="00A86183"/>
    <w:rsid w:val="00A94FA9"/>
    <w:rsid w:val="00AD070E"/>
    <w:rsid w:val="00B65775"/>
    <w:rsid w:val="00B83280"/>
    <w:rsid w:val="00BA3BA1"/>
    <w:rsid w:val="00BB403D"/>
    <w:rsid w:val="00C15B62"/>
    <w:rsid w:val="00C4146F"/>
    <w:rsid w:val="00C84285"/>
    <w:rsid w:val="00CC2CDA"/>
    <w:rsid w:val="00CD0EB3"/>
    <w:rsid w:val="00D0657F"/>
    <w:rsid w:val="00D969F8"/>
    <w:rsid w:val="00DD689C"/>
    <w:rsid w:val="00E46377"/>
    <w:rsid w:val="00E513E3"/>
    <w:rsid w:val="00E91F4B"/>
    <w:rsid w:val="00EB35E2"/>
    <w:rsid w:val="00F10793"/>
    <w:rsid w:val="00F72A59"/>
    <w:rsid w:val="00F814AE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NA4DHJ54X2CY-6-1085</_dlc_DocId>
    <Vignette xmlns="ED451F8F-3A80-488A-B6B2-66B1D5FFD681">&lt;img alt="" src="/beo/Biblio/PublishingImages/langues.png" style="border&amp;#58;0px solid;" /&gt;</Vignette>
    <TaxCatchAll xmlns="e3dd6dea-6a30-4cb0-a4e6-976a4b19dd86">
      <Value>53</Value>
      <Value>4</Value>
      <Value>6</Value>
      <Value>25</Value>
      <Value>15</Value>
      <Value>3</Value>
    </TaxCatchAll>
    <_dlc_DocIdUrl xmlns="697b6781-6632-4918-a7a8-05dd46605996">
      <Url>https://rpn2016.rpn.ch/beo/Biblio/_layouts/DocIdRedir.aspx?ID=NA4DHJ54X2CY-6-1085</Url>
      <Description>NA4DHJ54X2CY-6-1085</Description>
    </_dlc_DocIdUrl>
    <Objectif3 xmlns="ED451F8F-3A80-488A-B6B2-66B1D5FFD681" xsi:nil="true"/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CAE1-96EA-4995-84C7-8FEB1A710CBF}"/>
</file>

<file path=customXml/itemProps2.xml><?xml version="1.0" encoding="utf-8"?>
<ds:datastoreItem xmlns:ds="http://schemas.openxmlformats.org/officeDocument/2006/customXml" ds:itemID="{060EBA70-825C-4F77-993E-E6925CB98D5E}"/>
</file>

<file path=customXml/itemProps3.xml><?xml version="1.0" encoding="utf-8"?>
<ds:datastoreItem xmlns:ds="http://schemas.openxmlformats.org/officeDocument/2006/customXml" ds:itemID="{2E6642DC-2621-412D-8F23-47B45DD01A9E}"/>
</file>

<file path=customXml/itemProps4.xml><?xml version="1.0" encoding="utf-8"?>
<ds:datastoreItem xmlns:ds="http://schemas.openxmlformats.org/officeDocument/2006/customXml" ds:itemID="{9E79FCEE-5A1F-4F01-9376-A48BA4424F9A}"/>
</file>

<file path=customXml/itemProps5.xml><?xml version="1.0" encoding="utf-8"?>
<ds:datastoreItem xmlns:ds="http://schemas.openxmlformats.org/officeDocument/2006/customXml" ds:itemID="{612FB4AD-BAD0-4DDD-A9CE-E9BFC0500C1E}"/>
</file>

<file path=docProps/app.xml><?xml version="1.0" encoding="utf-8"?>
<Properties xmlns="http://schemas.openxmlformats.org/officeDocument/2006/extended-properties" xmlns:vt="http://schemas.openxmlformats.org/officeDocument/2006/docPropsVTypes">
  <Template>3135907D.dotm</Template>
  <TotalTime>42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math: aide-mémoire - stratégies de lecture</dc:title>
  <dc:creator>Bürki David</dc:creator>
  <cp:lastModifiedBy>Bürki David</cp:lastModifiedBy>
  <cp:revision>13</cp:revision>
  <cp:lastPrinted>2014-08-06T10:45:00Z</cp:lastPrinted>
  <dcterms:created xsi:type="dcterms:W3CDTF">2014-08-05T15:40:00Z</dcterms:created>
  <dcterms:modified xsi:type="dcterms:W3CDTF">2014-08-25T14:44:00Z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c7d3e6c7-938f-4104-81e8-48872d58d0b0,8;c7d3e6c7-938f-4104-81e8-48872d58d0b0,8;c7d3e6c7-938f-4104-81e8-48872d58d0b0,8;c7d3e6c7-938f-4104-81e8-48872d58d0b0,8;c7d3e6c7-938f-4104-81e8-48872d58d0b0,8;c7d3e6c7-938f-4104-81e8-48872d58d0b0,8;c7d3e6c7-938f-4104-81e8-48872d58d0b0,8;65b90ec2-cedb-4228-9530-8d8aabdcb4c1,9;65b90ec2-cedb-4228-9530-8d8aabdcb4c1,9;65b90ec2-cedb-4228-9530-8d8aabdcb4c1,9;65b90ec2-cedb-4228-9530-8d8aabdcb4c1,9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073c2c3d-8aca-4914-9e9d-fef4d685c03f</vt:lpwstr>
  </property>
</Properties>
</file>