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FC" w:rsidRDefault="00314EE2" w:rsidP="00603DCF">
      <w:pPr>
        <w:tabs>
          <w:tab w:val="right" w:pos="9072"/>
        </w:tabs>
        <w:spacing w:after="240" w:line="240" w:lineRule="auto"/>
      </w:pPr>
      <w:r>
        <w:tab/>
        <w:t xml:space="preserve">MMF </w:t>
      </w:r>
      <w:r w:rsidR="0092450B">
        <w:t>5</w:t>
      </w:r>
    </w:p>
    <w:p w:rsidR="00603DCF" w:rsidRDefault="00603DCF" w:rsidP="00603DCF">
      <w:pPr>
        <w:tabs>
          <w:tab w:val="right" w:pos="9072"/>
        </w:tabs>
        <w:spacing w:after="240" w:line="240" w:lineRule="auto"/>
      </w:pPr>
    </w:p>
    <w:p w:rsidR="00603DCF" w:rsidRDefault="00603DCF" w:rsidP="00603DCF">
      <w:pPr>
        <w:tabs>
          <w:tab w:val="right" w:pos="9072"/>
        </w:tabs>
        <w:spacing w:after="240" w:line="240" w:lineRule="auto"/>
        <w:jc w:val="center"/>
        <w:rPr>
          <w:b/>
          <w:sz w:val="48"/>
          <w:szCs w:val="48"/>
        </w:rPr>
      </w:pPr>
    </w:p>
    <w:p w:rsidR="00603DCF" w:rsidRDefault="00603DCF" w:rsidP="00603DCF">
      <w:pPr>
        <w:tabs>
          <w:tab w:val="right" w:pos="9072"/>
        </w:tabs>
        <w:spacing w:after="240" w:line="240" w:lineRule="auto"/>
        <w:jc w:val="center"/>
        <w:rPr>
          <w:b/>
          <w:sz w:val="48"/>
          <w:szCs w:val="48"/>
        </w:rPr>
      </w:pPr>
    </w:p>
    <w:p w:rsidR="00603DCF" w:rsidRDefault="00603DCF" w:rsidP="00603DCF">
      <w:pPr>
        <w:tabs>
          <w:tab w:val="right" w:pos="9072"/>
        </w:tabs>
        <w:spacing w:after="240" w:line="240" w:lineRule="auto"/>
        <w:jc w:val="center"/>
        <w:rPr>
          <w:b/>
          <w:sz w:val="48"/>
          <w:szCs w:val="48"/>
        </w:rPr>
      </w:pPr>
    </w:p>
    <w:p w:rsidR="00603DCF" w:rsidRDefault="00603DCF" w:rsidP="00603DCF">
      <w:pPr>
        <w:tabs>
          <w:tab w:val="right" w:pos="9072"/>
        </w:tabs>
        <w:spacing w:after="24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Liste de mots</w:t>
      </w:r>
    </w:p>
    <w:p w:rsidR="00603DCF" w:rsidRDefault="00603DCF" w:rsidP="00603DCF">
      <w:pPr>
        <w:pBdr>
          <w:bottom w:val="single" w:sz="4" w:space="1" w:color="auto"/>
        </w:pBdr>
        <w:tabs>
          <w:tab w:val="right" w:pos="9072"/>
        </w:tabs>
        <w:spacing w:after="240" w:line="240" w:lineRule="auto"/>
        <w:jc w:val="center"/>
        <w:rPr>
          <w:b/>
          <w:sz w:val="48"/>
          <w:szCs w:val="48"/>
        </w:rPr>
      </w:pPr>
      <w:proofErr w:type="gramStart"/>
      <w:r w:rsidRPr="00603DCF">
        <w:rPr>
          <w:b/>
          <w:sz w:val="48"/>
          <w:szCs w:val="48"/>
        </w:rPr>
        <w:t>par</w:t>
      </w:r>
      <w:proofErr w:type="gramEnd"/>
      <w:r w:rsidRPr="00603DCF">
        <w:rPr>
          <w:b/>
          <w:sz w:val="48"/>
          <w:szCs w:val="48"/>
        </w:rPr>
        <w:t xml:space="preserve"> difficultés orthographiques</w:t>
      </w:r>
    </w:p>
    <w:p w:rsidR="00603DCF" w:rsidRDefault="00603DCF" w:rsidP="00603DCF">
      <w:pPr>
        <w:tabs>
          <w:tab w:val="right" w:pos="9072"/>
        </w:tabs>
        <w:spacing w:after="240" w:line="240" w:lineRule="auto"/>
        <w:jc w:val="center"/>
        <w:rPr>
          <w:b/>
          <w:sz w:val="48"/>
          <w:szCs w:val="48"/>
        </w:rPr>
      </w:pPr>
    </w:p>
    <w:p w:rsidR="00FE0748" w:rsidRDefault="00603DCF" w:rsidP="00603DCF">
      <w:pPr>
        <w:tabs>
          <w:tab w:val="right" w:pos="9072"/>
        </w:tabs>
        <w:spacing w:after="240" w:line="240" w:lineRule="auto"/>
        <w:jc w:val="center"/>
        <w:rPr>
          <w:rFonts w:ascii="king cooL KC" w:hAnsi="king cooL KC"/>
          <w:b/>
          <w:color w:val="BFBFBF" w:themeColor="background1" w:themeShade="BF"/>
          <w:spacing w:val="400"/>
          <w:sz w:val="96"/>
          <w:szCs w:val="96"/>
        </w:rPr>
      </w:pPr>
      <w:r w:rsidRPr="00603DCF">
        <w:rPr>
          <w:rFonts w:ascii="king cooL KC" w:hAnsi="king cooL KC"/>
          <w:b/>
          <w:color w:val="BFBFBF" w:themeColor="background1" w:themeShade="BF"/>
          <w:spacing w:val="400"/>
          <w:sz w:val="96"/>
          <w:szCs w:val="96"/>
        </w:rPr>
        <w:t>ABC</w:t>
      </w:r>
    </w:p>
    <w:p w:rsidR="00FE0748" w:rsidRDefault="00FE0748">
      <w:pPr>
        <w:rPr>
          <w:rFonts w:ascii="king cooL KC" w:hAnsi="king cooL KC"/>
          <w:b/>
          <w:color w:val="BFBFBF" w:themeColor="background1" w:themeShade="BF"/>
          <w:spacing w:val="400"/>
          <w:sz w:val="96"/>
          <w:szCs w:val="96"/>
        </w:rPr>
      </w:pPr>
      <w:r>
        <w:rPr>
          <w:rFonts w:ascii="king cooL KC" w:hAnsi="king cooL KC"/>
          <w:b/>
          <w:color w:val="BFBFBF" w:themeColor="background1" w:themeShade="BF"/>
          <w:spacing w:val="400"/>
          <w:sz w:val="96"/>
          <w:szCs w:val="96"/>
        </w:rPr>
        <w:br w:type="page"/>
      </w:r>
    </w:p>
    <w:p w:rsidR="00FE0748" w:rsidRDefault="00FE0748" w:rsidP="00FE0748">
      <w:pPr>
        <w:tabs>
          <w:tab w:val="right" w:pos="9072"/>
        </w:tabs>
        <w:spacing w:after="240" w:line="240" w:lineRule="auto"/>
      </w:pPr>
      <w:r>
        <w:lastRenderedPageBreak/>
        <w:t>Mots à rêver</w:t>
      </w:r>
      <w:r>
        <w:tab/>
        <w:t>MMF 5</w:t>
      </w:r>
    </w:p>
    <w:p w:rsidR="00FE0748" w:rsidRPr="0047040E" w:rsidRDefault="00FE0748" w:rsidP="00FE0748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</w:rPr>
        <w:t>Polysémie</w:t>
      </w:r>
    </w:p>
    <w:p w:rsidR="00FE0748" w:rsidRDefault="00FE0748" w:rsidP="00FE0748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  <w:lang w:val="fr-FR"/>
        </w:rPr>
      </w:pPr>
    </w:p>
    <w:tbl>
      <w:tblPr>
        <w:tblStyle w:val="Trameclaire-Accent2"/>
        <w:tblW w:w="0" w:type="auto"/>
        <w:tblLook w:val="04A0" w:firstRow="1" w:lastRow="0" w:firstColumn="1" w:lastColumn="0" w:noHBand="0" w:noVBand="1"/>
      </w:tblPr>
      <w:tblGrid>
        <w:gridCol w:w="2518"/>
        <w:gridCol w:w="6768"/>
      </w:tblGrid>
      <w:tr w:rsidR="00FE0748" w:rsidTr="00715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bottom w:val="nil"/>
              <w:right w:val="single" w:sz="8" w:space="0" w:color="C0504D" w:themeColor="accent2"/>
            </w:tcBorders>
          </w:tcPr>
          <w:p w:rsidR="00FE0748" w:rsidRPr="005116AA" w:rsidRDefault="00FE0748" w:rsidP="0071560D">
            <w:pPr>
              <w:tabs>
                <w:tab w:val="left" w:pos="2127"/>
              </w:tabs>
              <w:spacing w:before="120" w:after="120"/>
              <w:rPr>
                <w:b w:val="0"/>
                <w:color w:val="auto"/>
              </w:rPr>
            </w:pPr>
            <w:r w:rsidRPr="005116AA">
              <w:rPr>
                <w:b w:val="0"/>
                <w:color w:val="auto"/>
              </w:rPr>
              <w:t>bouche</w:t>
            </w:r>
          </w:p>
        </w:tc>
        <w:tc>
          <w:tcPr>
            <w:tcW w:w="6768" w:type="dxa"/>
            <w:tcBorders>
              <w:left w:val="single" w:sz="8" w:space="0" w:color="C0504D" w:themeColor="accent2"/>
              <w:bottom w:val="nil"/>
            </w:tcBorders>
          </w:tcPr>
          <w:p w:rsidR="00FE0748" w:rsidRPr="005116AA" w:rsidRDefault="00FE0748" w:rsidP="0071560D">
            <w:pPr>
              <w:tabs>
                <w:tab w:val="left" w:pos="2127"/>
              </w:tabs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0748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FE0748" w:rsidRPr="005116AA" w:rsidRDefault="00FE0748" w:rsidP="0071560D">
            <w:pPr>
              <w:tabs>
                <w:tab w:val="left" w:pos="2127"/>
              </w:tabs>
              <w:spacing w:before="120" w:after="120"/>
              <w:rPr>
                <w:b w:val="0"/>
                <w:color w:val="auto"/>
              </w:rPr>
            </w:pPr>
            <w:r w:rsidRPr="005116AA">
              <w:rPr>
                <w:b w:val="0"/>
                <w:color w:val="auto"/>
              </w:rPr>
              <w:t>bras</w:t>
            </w:r>
          </w:p>
        </w:tc>
        <w:tc>
          <w:tcPr>
            <w:tcW w:w="6768" w:type="dxa"/>
            <w:tcBorders>
              <w:top w:val="nil"/>
              <w:left w:val="single" w:sz="8" w:space="0" w:color="C0504D" w:themeColor="accent2"/>
            </w:tcBorders>
          </w:tcPr>
          <w:p w:rsidR="00FE0748" w:rsidRPr="005116AA" w:rsidRDefault="00FE0748" w:rsidP="0071560D">
            <w:pPr>
              <w:tabs>
                <w:tab w:val="left" w:pos="2127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0748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FE0748" w:rsidRPr="005116AA" w:rsidRDefault="00FE0748" w:rsidP="0071560D">
            <w:pPr>
              <w:tabs>
                <w:tab w:val="left" w:pos="2127"/>
              </w:tabs>
              <w:spacing w:before="120" w:after="120"/>
              <w:rPr>
                <w:b w:val="0"/>
                <w:color w:val="auto"/>
              </w:rPr>
            </w:pPr>
            <w:r w:rsidRPr="005116AA">
              <w:rPr>
                <w:b w:val="0"/>
                <w:color w:val="auto"/>
              </w:rPr>
              <w:t>clou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FE0748" w:rsidRPr="005116AA" w:rsidRDefault="00FE0748" w:rsidP="0071560D">
            <w:pPr>
              <w:tabs>
                <w:tab w:val="left" w:pos="2127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0748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FE0748" w:rsidRPr="005116AA" w:rsidRDefault="00FE0748" w:rsidP="0071560D">
            <w:pPr>
              <w:tabs>
                <w:tab w:val="left" w:pos="2127"/>
              </w:tabs>
              <w:spacing w:before="120" w:after="120"/>
              <w:rPr>
                <w:b w:val="0"/>
                <w:color w:val="auto"/>
              </w:rPr>
            </w:pPr>
            <w:r w:rsidRPr="005116AA">
              <w:rPr>
                <w:b w:val="0"/>
                <w:color w:val="auto"/>
              </w:rPr>
              <w:t>cœur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FE0748" w:rsidRPr="005116AA" w:rsidRDefault="00FE0748" w:rsidP="0071560D">
            <w:pPr>
              <w:tabs>
                <w:tab w:val="left" w:pos="2127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0748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FE0748" w:rsidRPr="005116AA" w:rsidRDefault="00FE0748" w:rsidP="0071560D">
            <w:pPr>
              <w:tabs>
                <w:tab w:val="left" w:pos="2127"/>
              </w:tabs>
              <w:spacing w:before="120" w:after="120"/>
              <w:rPr>
                <w:b w:val="0"/>
                <w:color w:val="auto"/>
              </w:rPr>
            </w:pPr>
            <w:r w:rsidRPr="005116AA">
              <w:rPr>
                <w:b w:val="0"/>
                <w:color w:val="auto"/>
              </w:rPr>
              <w:t>dents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FE0748" w:rsidRPr="005116AA" w:rsidRDefault="00FE0748" w:rsidP="0071560D">
            <w:pPr>
              <w:tabs>
                <w:tab w:val="left" w:pos="2127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0748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FE0748" w:rsidRPr="005116AA" w:rsidRDefault="00FE0748" w:rsidP="0071560D">
            <w:pPr>
              <w:tabs>
                <w:tab w:val="left" w:pos="2127"/>
              </w:tabs>
              <w:spacing w:before="120" w:after="120"/>
              <w:rPr>
                <w:b w:val="0"/>
                <w:color w:val="auto"/>
              </w:rPr>
            </w:pPr>
            <w:r w:rsidRPr="005116AA">
              <w:rPr>
                <w:b w:val="0"/>
                <w:color w:val="auto"/>
              </w:rPr>
              <w:t>pied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FE0748" w:rsidRPr="005116AA" w:rsidRDefault="00FE0748" w:rsidP="0071560D">
            <w:pPr>
              <w:tabs>
                <w:tab w:val="left" w:pos="2127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0748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FE0748" w:rsidRPr="005116AA" w:rsidRDefault="00FE0748" w:rsidP="0071560D">
            <w:pPr>
              <w:tabs>
                <w:tab w:val="left" w:pos="2127"/>
              </w:tabs>
              <w:spacing w:before="120" w:after="120"/>
              <w:rPr>
                <w:b w:val="0"/>
                <w:color w:val="auto"/>
              </w:rPr>
            </w:pPr>
            <w:r w:rsidRPr="005116AA">
              <w:rPr>
                <w:b w:val="0"/>
                <w:color w:val="auto"/>
              </w:rPr>
              <w:t>plante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FE0748" w:rsidRPr="005116AA" w:rsidRDefault="00FE0748" w:rsidP="0071560D">
            <w:pPr>
              <w:tabs>
                <w:tab w:val="left" w:pos="2127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0748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FE0748" w:rsidRPr="005116AA" w:rsidRDefault="00FE0748" w:rsidP="0071560D">
            <w:pPr>
              <w:tabs>
                <w:tab w:val="left" w:pos="2127"/>
              </w:tabs>
              <w:spacing w:before="120" w:after="120"/>
              <w:rPr>
                <w:b w:val="0"/>
                <w:color w:val="auto"/>
              </w:rPr>
            </w:pPr>
            <w:r w:rsidRPr="005116AA">
              <w:rPr>
                <w:b w:val="0"/>
                <w:color w:val="auto"/>
              </w:rPr>
              <w:t>pomme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FE0748" w:rsidRPr="005116AA" w:rsidRDefault="00FE0748" w:rsidP="0071560D">
            <w:pPr>
              <w:tabs>
                <w:tab w:val="left" w:pos="2127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0748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FE0748" w:rsidRPr="005116AA" w:rsidRDefault="00FE0748" w:rsidP="0071560D">
            <w:pPr>
              <w:tabs>
                <w:tab w:val="left" w:pos="2127"/>
              </w:tabs>
              <w:spacing w:before="120" w:after="120"/>
              <w:rPr>
                <w:b w:val="0"/>
                <w:color w:val="auto"/>
              </w:rPr>
            </w:pPr>
            <w:r w:rsidRPr="005116AA">
              <w:rPr>
                <w:b w:val="0"/>
                <w:color w:val="auto"/>
              </w:rPr>
              <w:t>queue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FE0748" w:rsidRPr="005116AA" w:rsidRDefault="00FE0748" w:rsidP="0071560D">
            <w:pPr>
              <w:tabs>
                <w:tab w:val="left" w:pos="2127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0748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FE0748" w:rsidRPr="005116AA" w:rsidRDefault="00FE0748" w:rsidP="0071560D">
            <w:pPr>
              <w:tabs>
                <w:tab w:val="left" w:pos="2127"/>
              </w:tabs>
              <w:spacing w:before="120" w:after="120"/>
              <w:rPr>
                <w:b w:val="0"/>
                <w:color w:val="auto"/>
              </w:rPr>
            </w:pPr>
            <w:r w:rsidRPr="005116AA">
              <w:rPr>
                <w:b w:val="0"/>
                <w:color w:val="auto"/>
              </w:rPr>
              <w:t>rayon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FE0748" w:rsidRPr="005116AA" w:rsidRDefault="00FE0748" w:rsidP="0071560D">
            <w:pPr>
              <w:tabs>
                <w:tab w:val="left" w:pos="2127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0748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FE0748" w:rsidRPr="005116AA" w:rsidRDefault="00FE0748" w:rsidP="0071560D">
            <w:pPr>
              <w:tabs>
                <w:tab w:val="left" w:pos="2127"/>
              </w:tabs>
              <w:spacing w:before="120" w:after="120"/>
              <w:rPr>
                <w:b w:val="0"/>
                <w:color w:val="auto"/>
              </w:rPr>
            </w:pPr>
            <w:r w:rsidRPr="005116AA">
              <w:rPr>
                <w:b w:val="0"/>
                <w:color w:val="auto"/>
              </w:rPr>
              <w:t>table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FE0748" w:rsidRPr="005116AA" w:rsidRDefault="00FE0748" w:rsidP="0071560D">
            <w:pPr>
              <w:tabs>
                <w:tab w:val="left" w:pos="2127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0748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single" w:sz="8" w:space="0" w:color="C0504D" w:themeColor="accent2"/>
              <w:right w:val="single" w:sz="8" w:space="0" w:color="C0504D" w:themeColor="accent2"/>
            </w:tcBorders>
          </w:tcPr>
          <w:p w:rsidR="00FE0748" w:rsidRPr="005116AA" w:rsidRDefault="00FE0748" w:rsidP="0071560D">
            <w:pPr>
              <w:pStyle w:val="Grillemoyenne22"/>
              <w:tabs>
                <w:tab w:val="left" w:pos="3544"/>
              </w:tabs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5116AA">
              <w:rPr>
                <w:rFonts w:ascii="Century Gothic" w:hAnsi="Century Gothic"/>
                <w:b w:val="0"/>
                <w:color w:val="auto"/>
                <w:szCs w:val="24"/>
              </w:rPr>
              <w:t>tête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FE0748" w:rsidRPr="005116AA" w:rsidRDefault="00FE0748" w:rsidP="0071560D">
            <w:pPr>
              <w:pStyle w:val="Grillemoyenne22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</w:tbl>
    <w:p w:rsidR="00FE0748" w:rsidRPr="0024528D" w:rsidRDefault="00FE0748" w:rsidP="00FE0748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</w:rPr>
      </w:pPr>
    </w:p>
    <w:p w:rsidR="00FE0748" w:rsidRDefault="00FE0748">
      <w:pPr>
        <w:rPr>
          <w:rFonts w:ascii="king cooL KC" w:hAnsi="king cooL KC"/>
          <w:b/>
          <w:color w:val="BFBFBF" w:themeColor="background1" w:themeShade="BF"/>
          <w:spacing w:val="400"/>
          <w:sz w:val="96"/>
          <w:szCs w:val="96"/>
        </w:rPr>
      </w:pPr>
      <w:r>
        <w:rPr>
          <w:rFonts w:ascii="king cooL KC" w:hAnsi="king cooL KC"/>
          <w:b/>
          <w:color w:val="BFBFBF" w:themeColor="background1" w:themeShade="BF"/>
          <w:spacing w:val="400"/>
          <w:sz w:val="96"/>
          <w:szCs w:val="96"/>
        </w:rPr>
        <w:br w:type="page"/>
      </w:r>
    </w:p>
    <w:p w:rsidR="00B8417B" w:rsidRDefault="00B8417B" w:rsidP="00B8417B">
      <w:pPr>
        <w:tabs>
          <w:tab w:val="right" w:pos="9072"/>
        </w:tabs>
        <w:spacing w:after="240" w:line="240" w:lineRule="auto"/>
      </w:pPr>
      <w:r>
        <w:lastRenderedPageBreak/>
        <w:t>Mots à rêver</w:t>
      </w:r>
      <w:r>
        <w:tab/>
        <w:t>MMF 5</w:t>
      </w:r>
    </w:p>
    <w:p w:rsidR="00B8417B" w:rsidRPr="0047040E" w:rsidRDefault="00B8417B" w:rsidP="00B8417B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</w:rPr>
        <w:t>Prépositions 1</w:t>
      </w:r>
    </w:p>
    <w:p w:rsidR="00B8417B" w:rsidRDefault="00B8417B" w:rsidP="00B8417B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  <w:lang w:val="fr-FR"/>
        </w:rPr>
      </w:pPr>
    </w:p>
    <w:tbl>
      <w:tblPr>
        <w:tblStyle w:val="Trameclaire-Accent2"/>
        <w:tblW w:w="0" w:type="auto"/>
        <w:tblLook w:val="04A0" w:firstRow="1" w:lastRow="0" w:firstColumn="1" w:lastColumn="0" w:noHBand="0" w:noVBand="1"/>
      </w:tblPr>
      <w:tblGrid>
        <w:gridCol w:w="2518"/>
        <w:gridCol w:w="6692"/>
      </w:tblGrid>
      <w:tr w:rsidR="00B8417B" w:rsidTr="00715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bottom w:val="nil"/>
              <w:right w:val="single" w:sz="8" w:space="0" w:color="C00000"/>
            </w:tcBorders>
          </w:tcPr>
          <w:p w:rsidR="00B8417B" w:rsidRPr="007E5E5B" w:rsidRDefault="00B8417B" w:rsidP="0071560D">
            <w:pPr>
              <w:spacing w:before="120" w:after="120"/>
              <w:rPr>
                <w:b w:val="0"/>
                <w:color w:val="auto"/>
              </w:rPr>
            </w:pPr>
            <w:r w:rsidRPr="007E5E5B">
              <w:rPr>
                <w:b w:val="0"/>
                <w:color w:val="auto"/>
              </w:rPr>
              <w:t>à</w:t>
            </w:r>
          </w:p>
        </w:tc>
        <w:tc>
          <w:tcPr>
            <w:tcW w:w="6692" w:type="dxa"/>
            <w:tcBorders>
              <w:left w:val="single" w:sz="8" w:space="0" w:color="C00000"/>
              <w:bottom w:val="nil"/>
            </w:tcBorders>
          </w:tcPr>
          <w:p w:rsidR="00B8417B" w:rsidRPr="007E5E5B" w:rsidRDefault="00B8417B" w:rsidP="0071560D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0000"/>
            </w:tcBorders>
          </w:tcPr>
          <w:p w:rsidR="00B8417B" w:rsidRPr="007E5E5B" w:rsidRDefault="00B8417B" w:rsidP="0071560D">
            <w:pPr>
              <w:spacing w:before="120" w:after="120"/>
              <w:rPr>
                <w:b w:val="0"/>
                <w:color w:val="auto"/>
              </w:rPr>
            </w:pPr>
            <w:r w:rsidRPr="007E5E5B">
              <w:rPr>
                <w:b w:val="0"/>
                <w:color w:val="auto"/>
              </w:rPr>
              <w:t>à côté de</w:t>
            </w:r>
          </w:p>
        </w:tc>
        <w:tc>
          <w:tcPr>
            <w:tcW w:w="6692" w:type="dxa"/>
            <w:tcBorders>
              <w:left w:val="single" w:sz="8" w:space="0" w:color="C00000"/>
            </w:tcBorders>
          </w:tcPr>
          <w:p w:rsidR="00B8417B" w:rsidRPr="007E5E5B" w:rsidRDefault="00B8417B" w:rsidP="0071560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0000"/>
            </w:tcBorders>
          </w:tcPr>
          <w:p w:rsidR="00B8417B" w:rsidRPr="007E5E5B" w:rsidRDefault="00B8417B" w:rsidP="0071560D">
            <w:pPr>
              <w:spacing w:before="120" w:after="120"/>
              <w:rPr>
                <w:b w:val="0"/>
                <w:color w:val="auto"/>
              </w:rPr>
            </w:pPr>
            <w:r w:rsidRPr="007E5E5B">
              <w:rPr>
                <w:b w:val="0"/>
                <w:color w:val="auto"/>
              </w:rPr>
              <w:t>au-dessous de</w:t>
            </w:r>
          </w:p>
        </w:tc>
        <w:tc>
          <w:tcPr>
            <w:tcW w:w="6692" w:type="dxa"/>
            <w:tcBorders>
              <w:left w:val="single" w:sz="8" w:space="0" w:color="C00000"/>
            </w:tcBorders>
          </w:tcPr>
          <w:p w:rsidR="00B8417B" w:rsidRPr="007E5E5B" w:rsidRDefault="00B8417B" w:rsidP="0071560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0000"/>
            </w:tcBorders>
          </w:tcPr>
          <w:p w:rsidR="00B8417B" w:rsidRPr="007E5E5B" w:rsidRDefault="00B8417B" w:rsidP="0071560D">
            <w:pPr>
              <w:spacing w:before="120" w:after="120"/>
              <w:rPr>
                <w:b w:val="0"/>
                <w:color w:val="auto"/>
              </w:rPr>
            </w:pPr>
            <w:r w:rsidRPr="007E5E5B">
              <w:rPr>
                <w:b w:val="0"/>
                <w:color w:val="auto"/>
              </w:rPr>
              <w:t>avant</w:t>
            </w:r>
          </w:p>
        </w:tc>
        <w:tc>
          <w:tcPr>
            <w:tcW w:w="6692" w:type="dxa"/>
            <w:tcBorders>
              <w:left w:val="single" w:sz="8" w:space="0" w:color="C00000"/>
            </w:tcBorders>
          </w:tcPr>
          <w:p w:rsidR="00B8417B" w:rsidRPr="007E5E5B" w:rsidRDefault="00B8417B" w:rsidP="0071560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0000"/>
            </w:tcBorders>
          </w:tcPr>
          <w:p w:rsidR="00B8417B" w:rsidRPr="007E5E5B" w:rsidRDefault="00B8417B" w:rsidP="0071560D">
            <w:pPr>
              <w:spacing w:before="120" w:after="120"/>
              <w:rPr>
                <w:b w:val="0"/>
                <w:color w:val="auto"/>
              </w:rPr>
            </w:pPr>
            <w:r w:rsidRPr="007E5E5B">
              <w:rPr>
                <w:b w:val="0"/>
                <w:color w:val="auto"/>
              </w:rPr>
              <w:t>chez</w:t>
            </w:r>
          </w:p>
        </w:tc>
        <w:tc>
          <w:tcPr>
            <w:tcW w:w="6692" w:type="dxa"/>
            <w:tcBorders>
              <w:left w:val="single" w:sz="8" w:space="0" w:color="C00000"/>
            </w:tcBorders>
          </w:tcPr>
          <w:p w:rsidR="00B8417B" w:rsidRPr="007E5E5B" w:rsidRDefault="00B8417B" w:rsidP="0071560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0000"/>
            </w:tcBorders>
          </w:tcPr>
          <w:p w:rsidR="00B8417B" w:rsidRPr="007E5E5B" w:rsidRDefault="00B8417B" w:rsidP="0071560D">
            <w:pPr>
              <w:spacing w:before="120" w:after="120"/>
              <w:rPr>
                <w:b w:val="0"/>
                <w:color w:val="auto"/>
              </w:rPr>
            </w:pPr>
            <w:r w:rsidRPr="007E5E5B">
              <w:rPr>
                <w:b w:val="0"/>
                <w:color w:val="auto"/>
              </w:rPr>
              <w:t>dans</w:t>
            </w:r>
          </w:p>
        </w:tc>
        <w:tc>
          <w:tcPr>
            <w:tcW w:w="6692" w:type="dxa"/>
            <w:tcBorders>
              <w:left w:val="single" w:sz="8" w:space="0" w:color="C00000"/>
            </w:tcBorders>
          </w:tcPr>
          <w:p w:rsidR="00B8417B" w:rsidRPr="007E5E5B" w:rsidRDefault="00B8417B" w:rsidP="0071560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0000"/>
            </w:tcBorders>
          </w:tcPr>
          <w:p w:rsidR="00B8417B" w:rsidRPr="007E5E5B" w:rsidRDefault="00B8417B" w:rsidP="0071560D">
            <w:pPr>
              <w:spacing w:before="120" w:after="120"/>
              <w:rPr>
                <w:b w:val="0"/>
                <w:color w:val="auto"/>
              </w:rPr>
            </w:pPr>
            <w:r w:rsidRPr="007E5E5B">
              <w:rPr>
                <w:b w:val="0"/>
                <w:color w:val="auto"/>
              </w:rPr>
              <w:t>dès</w:t>
            </w:r>
          </w:p>
        </w:tc>
        <w:tc>
          <w:tcPr>
            <w:tcW w:w="6692" w:type="dxa"/>
            <w:tcBorders>
              <w:left w:val="single" w:sz="8" w:space="0" w:color="C00000"/>
            </w:tcBorders>
          </w:tcPr>
          <w:p w:rsidR="00B8417B" w:rsidRPr="007E5E5B" w:rsidRDefault="00B8417B" w:rsidP="0071560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0000"/>
            </w:tcBorders>
          </w:tcPr>
          <w:p w:rsidR="00B8417B" w:rsidRPr="007E5E5B" w:rsidRDefault="00B8417B" w:rsidP="0071560D">
            <w:pPr>
              <w:spacing w:before="120" w:after="120"/>
              <w:rPr>
                <w:b w:val="0"/>
                <w:color w:val="auto"/>
              </w:rPr>
            </w:pPr>
            <w:r w:rsidRPr="007E5E5B">
              <w:rPr>
                <w:b w:val="0"/>
                <w:color w:val="auto"/>
              </w:rPr>
              <w:t>derrière</w:t>
            </w:r>
          </w:p>
        </w:tc>
        <w:tc>
          <w:tcPr>
            <w:tcW w:w="6692" w:type="dxa"/>
            <w:tcBorders>
              <w:left w:val="single" w:sz="8" w:space="0" w:color="C00000"/>
            </w:tcBorders>
          </w:tcPr>
          <w:p w:rsidR="00B8417B" w:rsidRPr="007E5E5B" w:rsidRDefault="00B8417B" w:rsidP="0071560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0000"/>
            </w:tcBorders>
          </w:tcPr>
          <w:p w:rsidR="00B8417B" w:rsidRPr="007E5E5B" w:rsidRDefault="00B8417B" w:rsidP="0071560D">
            <w:pPr>
              <w:spacing w:before="120" w:after="120"/>
              <w:rPr>
                <w:b w:val="0"/>
                <w:color w:val="auto"/>
              </w:rPr>
            </w:pPr>
            <w:r w:rsidRPr="007E5E5B">
              <w:rPr>
                <w:b w:val="0"/>
                <w:color w:val="auto"/>
              </w:rPr>
              <w:t>du</w:t>
            </w:r>
          </w:p>
        </w:tc>
        <w:tc>
          <w:tcPr>
            <w:tcW w:w="6692" w:type="dxa"/>
            <w:tcBorders>
              <w:left w:val="single" w:sz="8" w:space="0" w:color="C00000"/>
            </w:tcBorders>
          </w:tcPr>
          <w:p w:rsidR="00B8417B" w:rsidRPr="007E5E5B" w:rsidRDefault="00B8417B" w:rsidP="0071560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0000"/>
            </w:tcBorders>
          </w:tcPr>
          <w:p w:rsidR="00B8417B" w:rsidRPr="007E5E5B" w:rsidRDefault="00B8417B" w:rsidP="0071560D">
            <w:pPr>
              <w:spacing w:before="120" w:after="120"/>
              <w:rPr>
                <w:b w:val="0"/>
                <w:color w:val="auto"/>
              </w:rPr>
            </w:pPr>
            <w:r w:rsidRPr="007E5E5B">
              <w:rPr>
                <w:b w:val="0"/>
                <w:color w:val="auto"/>
              </w:rPr>
              <w:t>en</w:t>
            </w:r>
          </w:p>
        </w:tc>
        <w:tc>
          <w:tcPr>
            <w:tcW w:w="6692" w:type="dxa"/>
            <w:tcBorders>
              <w:left w:val="single" w:sz="8" w:space="0" w:color="C00000"/>
            </w:tcBorders>
          </w:tcPr>
          <w:p w:rsidR="00B8417B" w:rsidRPr="007E5E5B" w:rsidRDefault="00B8417B" w:rsidP="0071560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0000"/>
            </w:tcBorders>
          </w:tcPr>
          <w:p w:rsidR="00B8417B" w:rsidRPr="007E5E5B" w:rsidRDefault="00B8417B" w:rsidP="0071560D">
            <w:pPr>
              <w:spacing w:before="120" w:after="120"/>
              <w:rPr>
                <w:b w:val="0"/>
                <w:color w:val="auto"/>
              </w:rPr>
            </w:pPr>
            <w:r w:rsidRPr="007E5E5B">
              <w:rPr>
                <w:b w:val="0"/>
                <w:color w:val="auto"/>
              </w:rPr>
              <w:t>envers</w:t>
            </w:r>
          </w:p>
        </w:tc>
        <w:tc>
          <w:tcPr>
            <w:tcW w:w="6692" w:type="dxa"/>
            <w:tcBorders>
              <w:left w:val="single" w:sz="8" w:space="0" w:color="C00000"/>
            </w:tcBorders>
          </w:tcPr>
          <w:p w:rsidR="00B8417B" w:rsidRPr="007E5E5B" w:rsidRDefault="00B8417B" w:rsidP="0071560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0000"/>
            </w:tcBorders>
          </w:tcPr>
          <w:p w:rsidR="00B8417B" w:rsidRPr="007E5E5B" w:rsidRDefault="00B8417B" w:rsidP="0071560D">
            <w:pPr>
              <w:spacing w:before="120" w:after="120"/>
              <w:rPr>
                <w:b w:val="0"/>
                <w:color w:val="auto"/>
              </w:rPr>
            </w:pPr>
            <w:r w:rsidRPr="007E5E5B">
              <w:rPr>
                <w:b w:val="0"/>
                <w:color w:val="auto"/>
              </w:rPr>
              <w:t>hors</w:t>
            </w:r>
          </w:p>
        </w:tc>
        <w:tc>
          <w:tcPr>
            <w:tcW w:w="6692" w:type="dxa"/>
            <w:tcBorders>
              <w:left w:val="single" w:sz="8" w:space="0" w:color="C00000"/>
            </w:tcBorders>
          </w:tcPr>
          <w:p w:rsidR="00B8417B" w:rsidRPr="007E5E5B" w:rsidRDefault="00B8417B" w:rsidP="0071560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0000"/>
            </w:tcBorders>
          </w:tcPr>
          <w:p w:rsidR="00B8417B" w:rsidRPr="007E5E5B" w:rsidRDefault="00B8417B" w:rsidP="0071560D">
            <w:pPr>
              <w:spacing w:before="120" w:after="120"/>
              <w:rPr>
                <w:b w:val="0"/>
                <w:color w:val="auto"/>
              </w:rPr>
            </w:pPr>
            <w:r w:rsidRPr="007E5E5B">
              <w:rPr>
                <w:b w:val="0"/>
                <w:color w:val="auto"/>
              </w:rPr>
              <w:t>malgré</w:t>
            </w:r>
          </w:p>
        </w:tc>
        <w:tc>
          <w:tcPr>
            <w:tcW w:w="6692" w:type="dxa"/>
            <w:tcBorders>
              <w:left w:val="single" w:sz="8" w:space="0" w:color="C00000"/>
            </w:tcBorders>
          </w:tcPr>
          <w:p w:rsidR="00B8417B" w:rsidRPr="007E5E5B" w:rsidRDefault="00B8417B" w:rsidP="0071560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0000"/>
            </w:tcBorders>
          </w:tcPr>
          <w:p w:rsidR="00B8417B" w:rsidRPr="007E5E5B" w:rsidRDefault="00B8417B" w:rsidP="0071560D">
            <w:pPr>
              <w:spacing w:before="120" w:after="120"/>
              <w:rPr>
                <w:b w:val="0"/>
                <w:color w:val="auto"/>
              </w:rPr>
            </w:pPr>
            <w:r w:rsidRPr="007E5E5B">
              <w:rPr>
                <w:b w:val="0"/>
                <w:color w:val="auto"/>
              </w:rPr>
              <w:t>par</w:t>
            </w:r>
          </w:p>
        </w:tc>
        <w:tc>
          <w:tcPr>
            <w:tcW w:w="6692" w:type="dxa"/>
            <w:tcBorders>
              <w:left w:val="single" w:sz="8" w:space="0" w:color="C00000"/>
            </w:tcBorders>
          </w:tcPr>
          <w:p w:rsidR="00B8417B" w:rsidRPr="007E5E5B" w:rsidRDefault="00B8417B" w:rsidP="0071560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0000"/>
            </w:tcBorders>
          </w:tcPr>
          <w:p w:rsidR="00B8417B" w:rsidRPr="007E5E5B" w:rsidRDefault="00B8417B" w:rsidP="0071560D">
            <w:pPr>
              <w:spacing w:before="120" w:after="120"/>
              <w:rPr>
                <w:b w:val="0"/>
                <w:color w:val="auto"/>
              </w:rPr>
            </w:pPr>
            <w:r w:rsidRPr="007E5E5B">
              <w:rPr>
                <w:b w:val="0"/>
                <w:color w:val="auto"/>
              </w:rPr>
              <w:t>pendant</w:t>
            </w:r>
          </w:p>
        </w:tc>
        <w:tc>
          <w:tcPr>
            <w:tcW w:w="6692" w:type="dxa"/>
            <w:tcBorders>
              <w:left w:val="single" w:sz="8" w:space="0" w:color="C00000"/>
            </w:tcBorders>
          </w:tcPr>
          <w:p w:rsidR="00B8417B" w:rsidRPr="007E5E5B" w:rsidRDefault="00B8417B" w:rsidP="0071560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0000"/>
            </w:tcBorders>
          </w:tcPr>
          <w:p w:rsidR="00B8417B" w:rsidRPr="007E5E5B" w:rsidRDefault="00B8417B" w:rsidP="0071560D">
            <w:pPr>
              <w:spacing w:before="120" w:after="120"/>
              <w:rPr>
                <w:b w:val="0"/>
                <w:color w:val="auto"/>
              </w:rPr>
            </w:pPr>
            <w:r w:rsidRPr="007E5E5B">
              <w:rPr>
                <w:b w:val="0"/>
                <w:color w:val="auto"/>
              </w:rPr>
              <w:t>près</w:t>
            </w:r>
          </w:p>
        </w:tc>
        <w:tc>
          <w:tcPr>
            <w:tcW w:w="6692" w:type="dxa"/>
            <w:tcBorders>
              <w:left w:val="single" w:sz="8" w:space="0" w:color="C00000"/>
            </w:tcBorders>
          </w:tcPr>
          <w:p w:rsidR="00B8417B" w:rsidRPr="007E5E5B" w:rsidRDefault="00B8417B" w:rsidP="0071560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0000"/>
            </w:tcBorders>
          </w:tcPr>
          <w:p w:rsidR="00B8417B" w:rsidRPr="007E5E5B" w:rsidRDefault="00B8417B" w:rsidP="0071560D">
            <w:pPr>
              <w:spacing w:before="120" w:after="120"/>
              <w:rPr>
                <w:b w:val="0"/>
                <w:color w:val="auto"/>
              </w:rPr>
            </w:pPr>
            <w:r w:rsidRPr="007E5E5B">
              <w:rPr>
                <w:b w:val="0"/>
                <w:color w:val="auto"/>
              </w:rPr>
              <w:t>sauf</w:t>
            </w:r>
          </w:p>
        </w:tc>
        <w:tc>
          <w:tcPr>
            <w:tcW w:w="6692" w:type="dxa"/>
            <w:tcBorders>
              <w:left w:val="single" w:sz="8" w:space="0" w:color="C00000"/>
            </w:tcBorders>
          </w:tcPr>
          <w:p w:rsidR="00B8417B" w:rsidRPr="007E5E5B" w:rsidRDefault="00B8417B" w:rsidP="0071560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single" w:sz="8" w:space="0" w:color="C0504D" w:themeColor="accent2"/>
              <w:right w:val="single" w:sz="8" w:space="0" w:color="C00000"/>
            </w:tcBorders>
          </w:tcPr>
          <w:p w:rsidR="00B8417B" w:rsidRPr="007E5E5B" w:rsidRDefault="00B8417B" w:rsidP="0071560D">
            <w:pPr>
              <w:spacing w:before="120" w:after="120"/>
              <w:rPr>
                <w:b w:val="0"/>
                <w:color w:val="auto"/>
              </w:rPr>
            </w:pPr>
            <w:r w:rsidRPr="007E5E5B">
              <w:rPr>
                <w:b w:val="0"/>
                <w:color w:val="auto"/>
              </w:rPr>
              <w:t>sur</w:t>
            </w:r>
          </w:p>
        </w:tc>
        <w:tc>
          <w:tcPr>
            <w:tcW w:w="6692" w:type="dxa"/>
            <w:tcBorders>
              <w:left w:val="single" w:sz="8" w:space="0" w:color="C00000"/>
            </w:tcBorders>
          </w:tcPr>
          <w:p w:rsidR="00B8417B" w:rsidRPr="007E5E5B" w:rsidRDefault="00B8417B" w:rsidP="0071560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:rsidR="00B8417B" w:rsidRPr="0024528D" w:rsidRDefault="00B8417B" w:rsidP="00B8417B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</w:rPr>
      </w:pPr>
    </w:p>
    <w:p w:rsidR="00B8417B" w:rsidRDefault="00B8417B">
      <w:pPr>
        <w:rPr>
          <w:rFonts w:ascii="king cooL KC" w:hAnsi="king cooL KC"/>
          <w:b/>
          <w:color w:val="BFBFBF" w:themeColor="background1" w:themeShade="BF"/>
          <w:spacing w:val="400"/>
          <w:sz w:val="96"/>
          <w:szCs w:val="96"/>
        </w:rPr>
      </w:pPr>
      <w:r>
        <w:rPr>
          <w:rFonts w:ascii="king cooL KC" w:hAnsi="king cooL KC"/>
          <w:b/>
          <w:color w:val="BFBFBF" w:themeColor="background1" w:themeShade="BF"/>
          <w:spacing w:val="400"/>
          <w:sz w:val="96"/>
          <w:szCs w:val="96"/>
        </w:rPr>
        <w:br w:type="page"/>
      </w:r>
    </w:p>
    <w:p w:rsidR="00B8417B" w:rsidRDefault="00B8417B" w:rsidP="00B8417B">
      <w:pPr>
        <w:tabs>
          <w:tab w:val="right" w:pos="9072"/>
        </w:tabs>
        <w:spacing w:after="240" w:line="240" w:lineRule="auto"/>
      </w:pPr>
      <w:r>
        <w:lastRenderedPageBreak/>
        <w:t>Mots à rêver</w:t>
      </w:r>
      <w:r>
        <w:tab/>
        <w:t>MMF 5</w:t>
      </w:r>
    </w:p>
    <w:p w:rsidR="00B8417B" w:rsidRPr="0047040E" w:rsidRDefault="00B8417B" w:rsidP="00B8417B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</w:rPr>
        <w:t>Prépositions 2</w:t>
      </w:r>
    </w:p>
    <w:p w:rsidR="00B8417B" w:rsidRDefault="00B8417B" w:rsidP="00B8417B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  <w:lang w:val="fr-FR"/>
        </w:rPr>
      </w:pPr>
    </w:p>
    <w:tbl>
      <w:tblPr>
        <w:tblStyle w:val="Trameclaire-Accent2"/>
        <w:tblW w:w="0" w:type="auto"/>
        <w:tblLook w:val="04A0" w:firstRow="1" w:lastRow="0" w:firstColumn="1" w:lastColumn="0" w:noHBand="0" w:noVBand="1"/>
      </w:tblPr>
      <w:tblGrid>
        <w:gridCol w:w="2518"/>
        <w:gridCol w:w="6768"/>
      </w:tblGrid>
      <w:tr w:rsidR="00B8417B" w:rsidTr="00715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bottom w:val="nil"/>
              <w:right w:val="single" w:sz="8" w:space="0" w:color="C0504D" w:themeColor="accent2"/>
            </w:tcBorders>
          </w:tcPr>
          <w:p w:rsidR="00B8417B" w:rsidRPr="00196931" w:rsidRDefault="00B8417B" w:rsidP="0071560D">
            <w:pPr>
              <w:spacing w:before="120" w:after="120"/>
              <w:rPr>
                <w:b w:val="0"/>
                <w:color w:val="auto"/>
              </w:rPr>
            </w:pPr>
            <w:r w:rsidRPr="00196931">
              <w:rPr>
                <w:b w:val="0"/>
                <w:color w:val="auto"/>
              </w:rPr>
              <w:t>à cause de</w:t>
            </w:r>
          </w:p>
        </w:tc>
        <w:tc>
          <w:tcPr>
            <w:tcW w:w="6768" w:type="dxa"/>
            <w:tcBorders>
              <w:left w:val="single" w:sz="8" w:space="0" w:color="C0504D" w:themeColor="accent2"/>
              <w:bottom w:val="nil"/>
            </w:tcBorders>
          </w:tcPr>
          <w:p w:rsidR="00B8417B" w:rsidRPr="00196931" w:rsidRDefault="00B8417B" w:rsidP="0071560D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96931" w:rsidRDefault="00B8417B" w:rsidP="0071560D">
            <w:pPr>
              <w:spacing w:before="120" w:after="120"/>
              <w:rPr>
                <w:b w:val="0"/>
                <w:color w:val="auto"/>
              </w:rPr>
            </w:pPr>
            <w:r w:rsidRPr="00196931">
              <w:rPr>
                <w:b w:val="0"/>
                <w:color w:val="auto"/>
              </w:rPr>
              <w:t>après</w:t>
            </w:r>
          </w:p>
        </w:tc>
        <w:tc>
          <w:tcPr>
            <w:tcW w:w="6768" w:type="dxa"/>
            <w:tcBorders>
              <w:top w:val="nil"/>
              <w:left w:val="single" w:sz="8" w:space="0" w:color="C0504D" w:themeColor="accent2"/>
            </w:tcBorders>
          </w:tcPr>
          <w:p w:rsidR="00B8417B" w:rsidRPr="00196931" w:rsidRDefault="00B8417B" w:rsidP="0071560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96931" w:rsidRDefault="00B8417B" w:rsidP="0071560D">
            <w:pPr>
              <w:spacing w:before="120" w:after="120"/>
              <w:rPr>
                <w:b w:val="0"/>
                <w:color w:val="auto"/>
              </w:rPr>
            </w:pPr>
            <w:r w:rsidRPr="00196931">
              <w:rPr>
                <w:b w:val="0"/>
                <w:color w:val="auto"/>
              </w:rPr>
              <w:t>au-dessus de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96931" w:rsidRDefault="00B8417B" w:rsidP="0071560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96931" w:rsidRDefault="00B8417B" w:rsidP="0071560D">
            <w:pPr>
              <w:spacing w:before="120" w:after="120"/>
              <w:rPr>
                <w:b w:val="0"/>
                <w:color w:val="auto"/>
              </w:rPr>
            </w:pPr>
            <w:r w:rsidRPr="00196931">
              <w:rPr>
                <w:b w:val="0"/>
                <w:color w:val="auto"/>
              </w:rPr>
              <w:t>avec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96931" w:rsidRDefault="00B8417B" w:rsidP="0071560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96931" w:rsidRDefault="00B8417B" w:rsidP="0071560D">
            <w:pPr>
              <w:spacing w:before="120" w:after="120"/>
              <w:rPr>
                <w:b w:val="0"/>
                <w:color w:val="auto"/>
              </w:rPr>
            </w:pPr>
            <w:r w:rsidRPr="00196931">
              <w:rPr>
                <w:b w:val="0"/>
                <w:color w:val="auto"/>
              </w:rPr>
              <w:t>contre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96931" w:rsidRDefault="00B8417B" w:rsidP="0071560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96931" w:rsidRDefault="00B8417B" w:rsidP="0071560D">
            <w:pPr>
              <w:spacing w:before="120" w:after="120"/>
              <w:rPr>
                <w:b w:val="0"/>
                <w:color w:val="auto"/>
              </w:rPr>
            </w:pPr>
            <w:r w:rsidRPr="00196931">
              <w:rPr>
                <w:b w:val="0"/>
                <w:color w:val="auto"/>
              </w:rPr>
              <w:t>de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96931" w:rsidRDefault="00B8417B" w:rsidP="0071560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96931" w:rsidRDefault="00B8417B" w:rsidP="0071560D">
            <w:pPr>
              <w:spacing w:before="120" w:after="120"/>
              <w:rPr>
                <w:b w:val="0"/>
                <w:color w:val="auto"/>
              </w:rPr>
            </w:pPr>
            <w:r w:rsidRPr="00196931">
              <w:rPr>
                <w:b w:val="0"/>
                <w:color w:val="auto"/>
              </w:rPr>
              <w:t>depuis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96931" w:rsidRDefault="00B8417B" w:rsidP="0071560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96931" w:rsidRDefault="00B8417B" w:rsidP="0071560D">
            <w:pPr>
              <w:spacing w:before="120" w:after="120"/>
              <w:rPr>
                <w:b w:val="0"/>
                <w:color w:val="auto"/>
              </w:rPr>
            </w:pPr>
            <w:r w:rsidRPr="00196931">
              <w:rPr>
                <w:b w:val="0"/>
                <w:color w:val="auto"/>
              </w:rPr>
              <w:t>devant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96931" w:rsidRDefault="00B8417B" w:rsidP="0071560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96931" w:rsidRDefault="00B8417B" w:rsidP="0071560D">
            <w:pPr>
              <w:spacing w:before="120" w:after="120"/>
              <w:rPr>
                <w:b w:val="0"/>
                <w:color w:val="auto"/>
              </w:rPr>
            </w:pPr>
            <w:r w:rsidRPr="00196931">
              <w:rPr>
                <w:b w:val="0"/>
                <w:color w:val="auto"/>
              </w:rPr>
              <w:t>durant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96931" w:rsidRDefault="00B8417B" w:rsidP="0071560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96931" w:rsidRDefault="00B8417B" w:rsidP="0071560D">
            <w:pPr>
              <w:spacing w:before="120" w:after="120"/>
              <w:rPr>
                <w:b w:val="0"/>
                <w:color w:val="auto"/>
              </w:rPr>
            </w:pPr>
            <w:r w:rsidRPr="00196931">
              <w:rPr>
                <w:b w:val="0"/>
                <w:color w:val="auto"/>
              </w:rPr>
              <w:t>entre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96931" w:rsidRDefault="00B8417B" w:rsidP="0071560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96931" w:rsidRDefault="00B8417B" w:rsidP="0071560D">
            <w:pPr>
              <w:spacing w:before="120" w:after="120"/>
              <w:rPr>
                <w:b w:val="0"/>
                <w:color w:val="auto"/>
              </w:rPr>
            </w:pPr>
            <w:r w:rsidRPr="00196931">
              <w:rPr>
                <w:b w:val="0"/>
                <w:color w:val="auto"/>
              </w:rPr>
              <w:t>hormis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96931" w:rsidRDefault="00B8417B" w:rsidP="0071560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96931" w:rsidRDefault="00B8417B" w:rsidP="0071560D">
            <w:pPr>
              <w:spacing w:before="120" w:after="120"/>
              <w:rPr>
                <w:b w:val="0"/>
                <w:color w:val="auto"/>
              </w:rPr>
            </w:pPr>
            <w:r w:rsidRPr="00196931">
              <w:rPr>
                <w:b w:val="0"/>
                <w:color w:val="auto"/>
              </w:rPr>
              <w:t>jusque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96931" w:rsidRDefault="00B8417B" w:rsidP="0071560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96931" w:rsidRDefault="00B8417B" w:rsidP="0071560D">
            <w:pPr>
              <w:spacing w:before="120" w:after="120"/>
              <w:rPr>
                <w:b w:val="0"/>
                <w:color w:val="auto"/>
              </w:rPr>
            </w:pPr>
            <w:r w:rsidRPr="00196931">
              <w:rPr>
                <w:b w:val="0"/>
                <w:color w:val="auto"/>
              </w:rPr>
              <w:t>outre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96931" w:rsidRDefault="00B8417B" w:rsidP="0071560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96931" w:rsidRDefault="00B8417B" w:rsidP="0071560D">
            <w:pPr>
              <w:spacing w:before="120" w:after="120"/>
              <w:rPr>
                <w:b w:val="0"/>
                <w:color w:val="auto"/>
              </w:rPr>
            </w:pPr>
            <w:r w:rsidRPr="00196931">
              <w:rPr>
                <w:b w:val="0"/>
                <w:color w:val="auto"/>
              </w:rPr>
              <w:t>parmi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96931" w:rsidRDefault="00B8417B" w:rsidP="0071560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96931" w:rsidRDefault="00B8417B" w:rsidP="0071560D">
            <w:pPr>
              <w:spacing w:before="120" w:after="120"/>
              <w:rPr>
                <w:b w:val="0"/>
                <w:color w:val="auto"/>
              </w:rPr>
            </w:pPr>
            <w:r w:rsidRPr="00196931">
              <w:rPr>
                <w:b w:val="0"/>
                <w:color w:val="auto"/>
              </w:rPr>
              <w:t>pour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96931" w:rsidRDefault="00B8417B" w:rsidP="0071560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96931" w:rsidRDefault="00B8417B" w:rsidP="0071560D">
            <w:pPr>
              <w:spacing w:before="120" w:after="120"/>
              <w:rPr>
                <w:b w:val="0"/>
                <w:color w:val="auto"/>
              </w:rPr>
            </w:pPr>
            <w:r w:rsidRPr="00196931">
              <w:rPr>
                <w:b w:val="0"/>
                <w:color w:val="auto"/>
              </w:rPr>
              <w:t>sans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96931" w:rsidRDefault="00B8417B" w:rsidP="0071560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96931" w:rsidRDefault="00B8417B" w:rsidP="0071560D">
            <w:pPr>
              <w:spacing w:before="120" w:after="120"/>
              <w:rPr>
                <w:b w:val="0"/>
                <w:color w:val="auto"/>
              </w:rPr>
            </w:pPr>
            <w:r w:rsidRPr="00196931">
              <w:rPr>
                <w:b w:val="0"/>
                <w:color w:val="auto"/>
              </w:rPr>
              <w:t>sous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96931" w:rsidRDefault="00B8417B" w:rsidP="0071560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single" w:sz="8" w:space="0" w:color="C0504D" w:themeColor="accent2"/>
              <w:right w:val="single" w:sz="8" w:space="0" w:color="C0504D" w:themeColor="accent2"/>
            </w:tcBorders>
          </w:tcPr>
          <w:p w:rsidR="00B8417B" w:rsidRPr="00196931" w:rsidRDefault="00B8417B" w:rsidP="0071560D">
            <w:pPr>
              <w:spacing w:before="120" w:after="120"/>
              <w:rPr>
                <w:b w:val="0"/>
                <w:color w:val="auto"/>
              </w:rPr>
            </w:pPr>
            <w:r w:rsidRPr="00196931">
              <w:rPr>
                <w:b w:val="0"/>
                <w:color w:val="auto"/>
              </w:rPr>
              <w:t>vers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96931" w:rsidRDefault="00B8417B" w:rsidP="0071560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B8417B" w:rsidRPr="0024528D" w:rsidRDefault="00B8417B" w:rsidP="00B8417B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</w:rPr>
      </w:pPr>
    </w:p>
    <w:p w:rsidR="00B8417B" w:rsidRDefault="00B8417B">
      <w:pPr>
        <w:rPr>
          <w:rFonts w:ascii="king cooL KC" w:hAnsi="king cooL KC"/>
          <w:b/>
          <w:color w:val="BFBFBF" w:themeColor="background1" w:themeShade="BF"/>
          <w:spacing w:val="400"/>
          <w:sz w:val="96"/>
          <w:szCs w:val="96"/>
        </w:rPr>
      </w:pPr>
      <w:r>
        <w:rPr>
          <w:rFonts w:ascii="king cooL KC" w:hAnsi="king cooL KC"/>
          <w:b/>
          <w:color w:val="BFBFBF" w:themeColor="background1" w:themeShade="BF"/>
          <w:spacing w:val="400"/>
          <w:sz w:val="96"/>
          <w:szCs w:val="96"/>
        </w:rPr>
        <w:br w:type="page"/>
      </w:r>
    </w:p>
    <w:p w:rsidR="00B8417B" w:rsidRDefault="00B8417B" w:rsidP="00B8417B">
      <w:pPr>
        <w:tabs>
          <w:tab w:val="right" w:pos="9072"/>
        </w:tabs>
        <w:spacing w:after="240" w:line="240" w:lineRule="auto"/>
      </w:pPr>
      <w:r>
        <w:lastRenderedPageBreak/>
        <w:t>Conte en pourquoi et comment</w:t>
      </w:r>
      <w:r>
        <w:tab/>
        <w:t>MMF 5</w:t>
      </w:r>
    </w:p>
    <w:p w:rsidR="00B8417B" w:rsidRPr="0047040E" w:rsidRDefault="00B8417B" w:rsidP="00B8417B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</w:rPr>
        <w:t>Connecteurs 1</w:t>
      </w:r>
    </w:p>
    <w:p w:rsidR="00B8417B" w:rsidRDefault="00B8417B" w:rsidP="00B8417B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  <w:lang w:val="fr-FR"/>
        </w:rPr>
      </w:pPr>
    </w:p>
    <w:tbl>
      <w:tblPr>
        <w:tblStyle w:val="Trameclaire-Accent2"/>
        <w:tblW w:w="0" w:type="auto"/>
        <w:tblLook w:val="04A0" w:firstRow="1" w:lastRow="0" w:firstColumn="1" w:lastColumn="0" w:noHBand="0" w:noVBand="1"/>
      </w:tblPr>
      <w:tblGrid>
        <w:gridCol w:w="2518"/>
        <w:gridCol w:w="6768"/>
      </w:tblGrid>
      <w:tr w:rsidR="00B8417B" w:rsidTr="00715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bottom w:val="nil"/>
              <w:right w:val="single" w:sz="8" w:space="0" w:color="C0504D" w:themeColor="accent2"/>
            </w:tcBorders>
          </w:tcPr>
          <w:p w:rsidR="00B8417B" w:rsidRPr="001141C5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1141C5">
              <w:rPr>
                <w:b w:val="0"/>
                <w:color w:val="auto"/>
                <w:szCs w:val="24"/>
              </w:rPr>
              <w:t>longtemps</w:t>
            </w:r>
          </w:p>
        </w:tc>
        <w:tc>
          <w:tcPr>
            <w:tcW w:w="6768" w:type="dxa"/>
            <w:tcBorders>
              <w:left w:val="single" w:sz="8" w:space="0" w:color="C0504D" w:themeColor="accent2"/>
              <w:bottom w:val="nil"/>
            </w:tcBorders>
          </w:tcPr>
          <w:p w:rsidR="00B8417B" w:rsidRPr="001141C5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141C5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1141C5">
              <w:rPr>
                <w:b w:val="0"/>
                <w:color w:val="auto"/>
                <w:szCs w:val="24"/>
              </w:rPr>
              <w:t>depuis ce jour-là</w:t>
            </w:r>
          </w:p>
        </w:tc>
        <w:tc>
          <w:tcPr>
            <w:tcW w:w="6768" w:type="dxa"/>
            <w:tcBorders>
              <w:top w:val="nil"/>
              <w:left w:val="single" w:sz="8" w:space="0" w:color="C0504D" w:themeColor="accent2"/>
            </w:tcBorders>
          </w:tcPr>
          <w:p w:rsidR="00B8417B" w:rsidRPr="001141C5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141C5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1141C5">
              <w:rPr>
                <w:b w:val="0"/>
                <w:color w:val="auto"/>
                <w:szCs w:val="24"/>
              </w:rPr>
              <w:t>quand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141C5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141C5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1141C5">
              <w:rPr>
                <w:b w:val="0"/>
                <w:color w:val="auto"/>
                <w:szCs w:val="24"/>
              </w:rPr>
              <w:t>il y a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141C5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141C5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1141C5">
              <w:rPr>
                <w:b w:val="0"/>
                <w:color w:val="auto"/>
                <w:szCs w:val="24"/>
              </w:rPr>
              <w:t>jadis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141C5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141C5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1141C5">
              <w:rPr>
                <w:b w:val="0"/>
                <w:color w:val="auto"/>
                <w:szCs w:val="24"/>
              </w:rPr>
              <w:t>autrefois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141C5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141C5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1141C5">
              <w:rPr>
                <w:b w:val="0"/>
                <w:color w:val="auto"/>
                <w:szCs w:val="24"/>
              </w:rPr>
              <w:t>aujourd’hui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141C5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141C5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1141C5">
              <w:rPr>
                <w:b w:val="0"/>
                <w:color w:val="auto"/>
                <w:szCs w:val="24"/>
              </w:rPr>
              <w:t>dès lors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141C5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141C5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1141C5">
              <w:rPr>
                <w:b w:val="0"/>
                <w:color w:val="auto"/>
                <w:szCs w:val="24"/>
              </w:rPr>
              <w:t>pourquoi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141C5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141C5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1141C5">
              <w:rPr>
                <w:b w:val="0"/>
                <w:color w:val="auto"/>
                <w:szCs w:val="24"/>
              </w:rPr>
              <w:t>car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141C5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141C5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1141C5">
              <w:rPr>
                <w:b w:val="0"/>
                <w:color w:val="auto"/>
                <w:szCs w:val="24"/>
              </w:rPr>
              <w:t>alors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141C5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141C5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1141C5">
              <w:rPr>
                <w:b w:val="0"/>
                <w:color w:val="auto"/>
                <w:szCs w:val="24"/>
              </w:rPr>
              <w:t>ensuite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141C5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141C5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1141C5">
              <w:rPr>
                <w:b w:val="0"/>
                <w:color w:val="auto"/>
                <w:szCs w:val="24"/>
              </w:rPr>
              <w:t>de sorte que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141C5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141C5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1141C5">
              <w:rPr>
                <w:b w:val="0"/>
                <w:color w:val="auto"/>
                <w:szCs w:val="24"/>
              </w:rPr>
              <w:t>donc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141C5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141C5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1141C5">
              <w:rPr>
                <w:b w:val="0"/>
                <w:color w:val="auto"/>
                <w:szCs w:val="24"/>
              </w:rPr>
              <w:t>mais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141C5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141C5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1141C5">
              <w:rPr>
                <w:b w:val="0"/>
                <w:color w:val="auto"/>
                <w:szCs w:val="24"/>
              </w:rPr>
              <w:t>pour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141C5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141C5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1141C5">
              <w:rPr>
                <w:b w:val="0"/>
                <w:color w:val="auto"/>
                <w:szCs w:val="24"/>
              </w:rPr>
              <w:t>ainsi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141C5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141C5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1141C5">
              <w:rPr>
                <w:b w:val="0"/>
                <w:color w:val="auto"/>
                <w:szCs w:val="24"/>
              </w:rPr>
              <w:t>de même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141C5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141C5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1141C5">
              <w:rPr>
                <w:b w:val="0"/>
                <w:color w:val="auto"/>
                <w:szCs w:val="24"/>
              </w:rPr>
              <w:t>parce que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141C5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single" w:sz="8" w:space="0" w:color="C0504D" w:themeColor="accent2"/>
              <w:right w:val="single" w:sz="8" w:space="0" w:color="C0504D" w:themeColor="accent2"/>
            </w:tcBorders>
          </w:tcPr>
          <w:p w:rsidR="00B8417B" w:rsidRPr="001141C5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1141C5">
              <w:rPr>
                <w:b w:val="0"/>
                <w:color w:val="auto"/>
                <w:szCs w:val="24"/>
              </w:rPr>
              <w:t>à cause de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141C5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</w:tbl>
    <w:p w:rsidR="00B8417B" w:rsidRPr="0024528D" w:rsidRDefault="00B8417B" w:rsidP="00B8417B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</w:rPr>
      </w:pPr>
    </w:p>
    <w:p w:rsidR="00B8417B" w:rsidRDefault="00B8417B">
      <w:pPr>
        <w:rPr>
          <w:rFonts w:ascii="king cooL KC" w:hAnsi="king cooL KC"/>
          <w:b/>
          <w:color w:val="BFBFBF" w:themeColor="background1" w:themeShade="BF"/>
          <w:spacing w:val="400"/>
          <w:sz w:val="96"/>
          <w:szCs w:val="96"/>
        </w:rPr>
      </w:pPr>
      <w:r>
        <w:rPr>
          <w:rFonts w:ascii="king cooL KC" w:hAnsi="king cooL KC"/>
          <w:b/>
          <w:color w:val="BFBFBF" w:themeColor="background1" w:themeShade="BF"/>
          <w:spacing w:val="400"/>
          <w:sz w:val="96"/>
          <w:szCs w:val="96"/>
        </w:rPr>
        <w:br w:type="page"/>
      </w:r>
    </w:p>
    <w:p w:rsidR="00B8417B" w:rsidRDefault="00B8417B" w:rsidP="00B8417B">
      <w:pPr>
        <w:tabs>
          <w:tab w:val="right" w:pos="9072"/>
        </w:tabs>
        <w:spacing w:after="240" w:line="240" w:lineRule="auto"/>
      </w:pPr>
      <w:r>
        <w:lastRenderedPageBreak/>
        <w:t>Conte en pourquoi et comment</w:t>
      </w:r>
      <w:r>
        <w:tab/>
        <w:t>MMF 5</w:t>
      </w:r>
    </w:p>
    <w:p w:rsidR="00B8417B" w:rsidRPr="0047040E" w:rsidRDefault="00B8417B" w:rsidP="00B8417B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</w:rPr>
        <w:t>Verbes de parole</w:t>
      </w:r>
    </w:p>
    <w:p w:rsidR="00B8417B" w:rsidRDefault="00B8417B" w:rsidP="00B8417B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  <w:lang w:val="fr-FR"/>
        </w:rPr>
      </w:pPr>
    </w:p>
    <w:tbl>
      <w:tblPr>
        <w:tblStyle w:val="Trameclaire-Accent2"/>
        <w:tblW w:w="0" w:type="auto"/>
        <w:tblLook w:val="04A0" w:firstRow="1" w:lastRow="0" w:firstColumn="1" w:lastColumn="0" w:noHBand="0" w:noVBand="1"/>
      </w:tblPr>
      <w:tblGrid>
        <w:gridCol w:w="2518"/>
        <w:gridCol w:w="6768"/>
      </w:tblGrid>
      <w:tr w:rsidR="00B8417B" w:rsidTr="00715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bottom w:val="nil"/>
              <w:right w:val="single" w:sz="8" w:space="0" w:color="C0504D" w:themeColor="accent2"/>
            </w:tcBorders>
          </w:tcPr>
          <w:p w:rsidR="00B8417B" w:rsidRPr="00A04D8E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A04D8E">
              <w:rPr>
                <w:b w:val="0"/>
                <w:color w:val="auto"/>
                <w:szCs w:val="24"/>
              </w:rPr>
              <w:t>hurler</w:t>
            </w:r>
          </w:p>
        </w:tc>
        <w:tc>
          <w:tcPr>
            <w:tcW w:w="6768" w:type="dxa"/>
            <w:tcBorders>
              <w:left w:val="single" w:sz="8" w:space="0" w:color="C0504D" w:themeColor="accent2"/>
              <w:bottom w:val="nil"/>
            </w:tcBorders>
          </w:tcPr>
          <w:p w:rsidR="00B8417B" w:rsidRPr="00A04D8E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A04D8E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A04D8E">
              <w:rPr>
                <w:b w:val="0"/>
                <w:color w:val="auto"/>
                <w:szCs w:val="24"/>
              </w:rPr>
              <w:t>murmurer</w:t>
            </w:r>
          </w:p>
        </w:tc>
        <w:tc>
          <w:tcPr>
            <w:tcW w:w="6768" w:type="dxa"/>
            <w:tcBorders>
              <w:top w:val="nil"/>
              <w:left w:val="single" w:sz="8" w:space="0" w:color="C0504D" w:themeColor="accent2"/>
            </w:tcBorders>
          </w:tcPr>
          <w:p w:rsidR="00B8417B" w:rsidRPr="00A04D8E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A04D8E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A04D8E">
              <w:rPr>
                <w:b w:val="0"/>
                <w:color w:val="auto"/>
                <w:szCs w:val="24"/>
              </w:rPr>
              <w:t>balbutier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A04D8E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A04D8E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A04D8E">
              <w:rPr>
                <w:b w:val="0"/>
                <w:color w:val="auto"/>
                <w:szCs w:val="24"/>
              </w:rPr>
              <w:t>annoncer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A04D8E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A04D8E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A04D8E">
              <w:rPr>
                <w:b w:val="0"/>
                <w:color w:val="auto"/>
                <w:szCs w:val="24"/>
              </w:rPr>
              <w:t>commander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A04D8E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A04D8E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A04D8E">
              <w:rPr>
                <w:b w:val="0"/>
                <w:color w:val="auto"/>
                <w:szCs w:val="24"/>
              </w:rPr>
              <w:t>interroger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A04D8E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A04D8E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A04D8E">
              <w:rPr>
                <w:b w:val="0"/>
                <w:color w:val="auto"/>
                <w:szCs w:val="24"/>
              </w:rPr>
              <w:t>ajouter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A04D8E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A04D8E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A04D8E">
              <w:rPr>
                <w:b w:val="0"/>
                <w:color w:val="auto"/>
                <w:szCs w:val="24"/>
              </w:rPr>
              <w:t>se plaindre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A04D8E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A04D8E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A04D8E">
              <w:rPr>
                <w:b w:val="0"/>
                <w:color w:val="auto"/>
                <w:szCs w:val="24"/>
              </w:rPr>
              <w:t>crier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A04D8E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A04D8E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A04D8E">
              <w:rPr>
                <w:b w:val="0"/>
                <w:color w:val="auto"/>
                <w:szCs w:val="24"/>
              </w:rPr>
              <w:t>souffler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A04D8E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A04D8E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A04D8E">
              <w:rPr>
                <w:b w:val="0"/>
                <w:color w:val="auto"/>
                <w:szCs w:val="24"/>
              </w:rPr>
              <w:t>penser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A04D8E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A04D8E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A04D8E">
              <w:rPr>
                <w:b w:val="0"/>
                <w:color w:val="auto"/>
                <w:szCs w:val="24"/>
              </w:rPr>
              <w:t>ordonner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A04D8E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A04D8E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A04D8E">
              <w:rPr>
                <w:b w:val="0"/>
                <w:color w:val="auto"/>
                <w:szCs w:val="24"/>
              </w:rPr>
              <w:t>répondre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A04D8E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A04D8E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A04D8E">
              <w:rPr>
                <w:b w:val="0"/>
                <w:color w:val="auto"/>
                <w:szCs w:val="24"/>
              </w:rPr>
              <w:t>dire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A04D8E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A04D8E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A04D8E">
              <w:rPr>
                <w:b w:val="0"/>
                <w:color w:val="auto"/>
                <w:szCs w:val="24"/>
              </w:rPr>
              <w:t>raconter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A04D8E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A04D8E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A04D8E">
              <w:rPr>
                <w:b w:val="0"/>
                <w:color w:val="auto"/>
                <w:szCs w:val="24"/>
              </w:rPr>
              <w:t>avouer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A04D8E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A04D8E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A04D8E">
              <w:rPr>
                <w:b w:val="0"/>
                <w:color w:val="auto"/>
                <w:szCs w:val="24"/>
              </w:rPr>
              <w:t>chuchoter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A04D8E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A04D8E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A04D8E">
              <w:rPr>
                <w:b w:val="0"/>
                <w:color w:val="auto"/>
                <w:szCs w:val="24"/>
              </w:rPr>
              <w:t>appeler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A04D8E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A04D8E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A04D8E">
              <w:rPr>
                <w:b w:val="0"/>
                <w:color w:val="auto"/>
                <w:szCs w:val="24"/>
              </w:rPr>
              <w:t>songer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A04D8E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A04D8E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A04D8E">
              <w:rPr>
                <w:b w:val="0"/>
                <w:color w:val="auto"/>
                <w:szCs w:val="24"/>
              </w:rPr>
              <w:t>imaginer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A04D8E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A04D8E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A04D8E">
              <w:rPr>
                <w:b w:val="0"/>
                <w:color w:val="auto"/>
                <w:szCs w:val="24"/>
              </w:rPr>
              <w:t>réfléchir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A04D8E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single" w:sz="8" w:space="0" w:color="C0504D" w:themeColor="accent2"/>
              <w:right w:val="single" w:sz="8" w:space="0" w:color="C0504D" w:themeColor="accent2"/>
            </w:tcBorders>
          </w:tcPr>
          <w:p w:rsidR="00B8417B" w:rsidRPr="00A04D8E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A04D8E">
              <w:rPr>
                <w:b w:val="0"/>
                <w:color w:val="auto"/>
                <w:szCs w:val="24"/>
              </w:rPr>
              <w:t>lire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A04D8E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</w:tbl>
    <w:p w:rsidR="00B8417B" w:rsidRPr="0024528D" w:rsidRDefault="00B8417B" w:rsidP="00B8417B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</w:rPr>
      </w:pPr>
    </w:p>
    <w:p w:rsidR="00B8417B" w:rsidRDefault="00B8417B" w:rsidP="00B8417B">
      <w:pPr>
        <w:tabs>
          <w:tab w:val="right" w:pos="9072"/>
        </w:tabs>
        <w:spacing w:after="240" w:line="240" w:lineRule="auto"/>
      </w:pPr>
      <w:r>
        <w:t>Moi et les autres</w:t>
      </w:r>
      <w:r>
        <w:tab/>
        <w:t>MMF 5</w:t>
      </w:r>
    </w:p>
    <w:p w:rsidR="00B8417B" w:rsidRPr="0047040E" w:rsidRDefault="00B8417B" w:rsidP="00B8417B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</w:rPr>
        <w:lastRenderedPageBreak/>
        <w:t>Contraires 1</w:t>
      </w:r>
    </w:p>
    <w:p w:rsidR="00B8417B" w:rsidRDefault="00B8417B" w:rsidP="00B8417B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  <w:lang w:val="fr-FR"/>
        </w:rPr>
      </w:pPr>
    </w:p>
    <w:tbl>
      <w:tblPr>
        <w:tblStyle w:val="Trameclaire-Accent2"/>
        <w:tblW w:w="0" w:type="auto"/>
        <w:tblLook w:val="04A0" w:firstRow="1" w:lastRow="0" w:firstColumn="1" w:lastColumn="0" w:noHBand="0" w:noVBand="1"/>
      </w:tblPr>
      <w:tblGrid>
        <w:gridCol w:w="2518"/>
        <w:gridCol w:w="6768"/>
      </w:tblGrid>
      <w:tr w:rsidR="00B8417B" w:rsidTr="00715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bottom w:val="nil"/>
              <w:right w:val="single" w:sz="8" w:space="0" w:color="C0504D" w:themeColor="accent2"/>
            </w:tcBorders>
          </w:tcPr>
          <w:p w:rsidR="00B8417B" w:rsidRPr="00D3497A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D3497A">
              <w:rPr>
                <w:b w:val="0"/>
                <w:color w:val="auto"/>
                <w:szCs w:val="24"/>
              </w:rPr>
              <w:t>interdiction</w:t>
            </w:r>
          </w:p>
        </w:tc>
        <w:tc>
          <w:tcPr>
            <w:tcW w:w="6768" w:type="dxa"/>
            <w:tcBorders>
              <w:left w:val="single" w:sz="8" w:space="0" w:color="C0504D" w:themeColor="accent2"/>
              <w:bottom w:val="nil"/>
            </w:tcBorders>
          </w:tcPr>
          <w:p w:rsidR="00B8417B" w:rsidRPr="00D3497A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D3497A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D3497A">
              <w:rPr>
                <w:b w:val="0"/>
                <w:color w:val="auto"/>
                <w:szCs w:val="24"/>
              </w:rPr>
              <w:t>autorisation</w:t>
            </w:r>
          </w:p>
        </w:tc>
        <w:tc>
          <w:tcPr>
            <w:tcW w:w="6768" w:type="dxa"/>
            <w:tcBorders>
              <w:top w:val="nil"/>
              <w:left w:val="single" w:sz="8" w:space="0" w:color="C0504D" w:themeColor="accent2"/>
            </w:tcBorders>
          </w:tcPr>
          <w:p w:rsidR="00B8417B" w:rsidRPr="00D3497A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D3497A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D3497A">
              <w:rPr>
                <w:b w:val="0"/>
                <w:color w:val="auto"/>
                <w:szCs w:val="24"/>
              </w:rPr>
              <w:t>détestable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D3497A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D3497A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D3497A">
              <w:rPr>
                <w:b w:val="0"/>
                <w:color w:val="auto"/>
                <w:szCs w:val="24"/>
              </w:rPr>
              <w:t>adorable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D3497A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D3497A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D3497A">
              <w:rPr>
                <w:b w:val="0"/>
                <w:color w:val="auto"/>
                <w:szCs w:val="24"/>
              </w:rPr>
              <w:t>beaucoup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D3497A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D3497A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D3497A">
              <w:rPr>
                <w:b w:val="0"/>
                <w:color w:val="auto"/>
                <w:szCs w:val="24"/>
              </w:rPr>
              <w:t>peu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D3497A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D3497A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D3497A">
              <w:rPr>
                <w:b w:val="0"/>
                <w:color w:val="auto"/>
                <w:szCs w:val="24"/>
              </w:rPr>
              <w:t>joie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D3497A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D3497A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D3497A">
              <w:rPr>
                <w:b w:val="0"/>
                <w:color w:val="auto"/>
                <w:szCs w:val="24"/>
              </w:rPr>
              <w:t>tristesse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D3497A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D3497A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D3497A">
              <w:rPr>
                <w:b w:val="0"/>
                <w:color w:val="auto"/>
                <w:szCs w:val="24"/>
              </w:rPr>
              <w:t>douceur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D3497A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D3497A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D3497A">
              <w:rPr>
                <w:b w:val="0"/>
                <w:color w:val="auto"/>
                <w:szCs w:val="24"/>
              </w:rPr>
              <w:t>brutalité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D3497A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D3497A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D3497A">
              <w:rPr>
                <w:b w:val="0"/>
                <w:color w:val="auto"/>
                <w:szCs w:val="24"/>
              </w:rPr>
              <w:t>courage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D3497A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D3497A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D3497A">
              <w:rPr>
                <w:b w:val="0"/>
                <w:color w:val="auto"/>
                <w:szCs w:val="24"/>
              </w:rPr>
              <w:t>lâcheté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D3497A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D3497A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D3497A">
              <w:rPr>
                <w:b w:val="0"/>
                <w:color w:val="auto"/>
                <w:szCs w:val="24"/>
              </w:rPr>
              <w:t>coiffer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D3497A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single" w:sz="8" w:space="0" w:color="C0504D" w:themeColor="accent2"/>
              <w:right w:val="single" w:sz="8" w:space="0" w:color="C0504D" w:themeColor="accent2"/>
            </w:tcBorders>
          </w:tcPr>
          <w:p w:rsidR="00B8417B" w:rsidRPr="00D3497A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D3497A">
              <w:rPr>
                <w:b w:val="0"/>
                <w:color w:val="auto"/>
                <w:szCs w:val="24"/>
              </w:rPr>
              <w:t>décoiff</w:t>
            </w:r>
            <w:r>
              <w:rPr>
                <w:b w:val="0"/>
                <w:color w:val="auto"/>
                <w:szCs w:val="24"/>
              </w:rPr>
              <w:t>er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D3497A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</w:tbl>
    <w:p w:rsidR="00B8417B" w:rsidRPr="0024528D" w:rsidRDefault="00B8417B" w:rsidP="00B8417B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</w:rPr>
      </w:pPr>
    </w:p>
    <w:p w:rsidR="00B8417B" w:rsidRDefault="00B8417B">
      <w:pPr>
        <w:rPr>
          <w:rFonts w:ascii="king cooL KC" w:hAnsi="king cooL KC"/>
          <w:b/>
          <w:color w:val="BFBFBF" w:themeColor="background1" w:themeShade="BF"/>
          <w:spacing w:val="400"/>
          <w:sz w:val="96"/>
          <w:szCs w:val="96"/>
        </w:rPr>
      </w:pPr>
      <w:r>
        <w:rPr>
          <w:rFonts w:ascii="king cooL KC" w:hAnsi="king cooL KC"/>
          <w:b/>
          <w:color w:val="BFBFBF" w:themeColor="background1" w:themeShade="BF"/>
          <w:spacing w:val="400"/>
          <w:sz w:val="96"/>
          <w:szCs w:val="96"/>
        </w:rPr>
        <w:br w:type="page"/>
      </w:r>
    </w:p>
    <w:p w:rsidR="00B8417B" w:rsidRDefault="00B8417B" w:rsidP="00B8417B">
      <w:pPr>
        <w:tabs>
          <w:tab w:val="right" w:pos="9072"/>
        </w:tabs>
        <w:spacing w:after="240" w:line="240" w:lineRule="auto"/>
      </w:pPr>
      <w:r>
        <w:lastRenderedPageBreak/>
        <w:t>Moi et les autres</w:t>
      </w:r>
      <w:r>
        <w:tab/>
        <w:t>MMF 5</w:t>
      </w:r>
    </w:p>
    <w:p w:rsidR="00B8417B" w:rsidRPr="0047040E" w:rsidRDefault="00B8417B" w:rsidP="00B8417B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</w:rPr>
        <w:t>Contraires 2</w:t>
      </w:r>
    </w:p>
    <w:p w:rsidR="00B8417B" w:rsidRDefault="00B8417B" w:rsidP="00B8417B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  <w:lang w:val="fr-FR"/>
        </w:rPr>
      </w:pPr>
    </w:p>
    <w:tbl>
      <w:tblPr>
        <w:tblStyle w:val="Trameclaire-Accent2"/>
        <w:tblW w:w="0" w:type="auto"/>
        <w:tblLook w:val="04A0" w:firstRow="1" w:lastRow="0" w:firstColumn="1" w:lastColumn="0" w:noHBand="0" w:noVBand="1"/>
      </w:tblPr>
      <w:tblGrid>
        <w:gridCol w:w="2518"/>
        <w:gridCol w:w="6768"/>
      </w:tblGrid>
      <w:tr w:rsidR="00B8417B" w:rsidTr="00715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bottom w:val="nil"/>
              <w:right w:val="single" w:sz="8" w:space="0" w:color="C0504D" w:themeColor="accent2"/>
            </w:tcBorders>
          </w:tcPr>
          <w:p w:rsidR="00B8417B" w:rsidRPr="00C202C4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C202C4">
              <w:rPr>
                <w:b w:val="0"/>
                <w:color w:val="auto"/>
                <w:szCs w:val="24"/>
              </w:rPr>
              <w:t>correct</w:t>
            </w:r>
          </w:p>
        </w:tc>
        <w:tc>
          <w:tcPr>
            <w:tcW w:w="6768" w:type="dxa"/>
            <w:tcBorders>
              <w:left w:val="single" w:sz="8" w:space="0" w:color="C0504D" w:themeColor="accent2"/>
              <w:bottom w:val="nil"/>
            </w:tcBorders>
          </w:tcPr>
          <w:p w:rsidR="00B8417B" w:rsidRPr="00C202C4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C202C4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C202C4">
              <w:rPr>
                <w:b w:val="0"/>
                <w:color w:val="auto"/>
                <w:szCs w:val="24"/>
              </w:rPr>
              <w:t>incorrect</w:t>
            </w:r>
          </w:p>
        </w:tc>
        <w:tc>
          <w:tcPr>
            <w:tcW w:w="6768" w:type="dxa"/>
            <w:tcBorders>
              <w:top w:val="nil"/>
              <w:left w:val="single" w:sz="8" w:space="0" w:color="C0504D" w:themeColor="accent2"/>
            </w:tcBorders>
          </w:tcPr>
          <w:p w:rsidR="00B8417B" w:rsidRPr="00C202C4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C202C4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C202C4">
              <w:rPr>
                <w:b w:val="0"/>
                <w:color w:val="auto"/>
                <w:szCs w:val="24"/>
              </w:rPr>
              <w:t>responsable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C202C4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C202C4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C202C4">
              <w:rPr>
                <w:b w:val="0"/>
                <w:color w:val="auto"/>
                <w:szCs w:val="24"/>
              </w:rPr>
              <w:t>irresponsable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C202C4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C202C4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C202C4">
              <w:rPr>
                <w:b w:val="0"/>
                <w:color w:val="auto"/>
                <w:szCs w:val="24"/>
              </w:rPr>
              <w:t>obéir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C202C4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C202C4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C202C4">
              <w:rPr>
                <w:b w:val="0"/>
                <w:color w:val="auto"/>
                <w:szCs w:val="24"/>
              </w:rPr>
              <w:t>désobéir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C202C4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C202C4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C202C4">
              <w:rPr>
                <w:b w:val="0"/>
                <w:color w:val="auto"/>
                <w:szCs w:val="24"/>
              </w:rPr>
              <w:t>heureux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C202C4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C202C4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C202C4">
              <w:rPr>
                <w:b w:val="0"/>
                <w:color w:val="auto"/>
                <w:szCs w:val="24"/>
              </w:rPr>
              <w:t>malheureux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C202C4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C202C4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C202C4">
              <w:rPr>
                <w:b w:val="0"/>
                <w:color w:val="auto"/>
                <w:szCs w:val="24"/>
              </w:rPr>
              <w:t>aventure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C202C4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C202C4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C202C4">
              <w:rPr>
                <w:b w:val="0"/>
                <w:color w:val="auto"/>
                <w:szCs w:val="24"/>
              </w:rPr>
              <w:t>mésaventure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C202C4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C202C4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C202C4">
              <w:rPr>
                <w:b w:val="0"/>
                <w:color w:val="auto"/>
                <w:szCs w:val="24"/>
              </w:rPr>
              <w:t>habillée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C202C4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C202C4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C202C4">
              <w:rPr>
                <w:b w:val="0"/>
                <w:color w:val="auto"/>
                <w:szCs w:val="24"/>
              </w:rPr>
              <w:t>déshabillée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C202C4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C202C4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C202C4">
              <w:rPr>
                <w:b w:val="0"/>
                <w:color w:val="auto"/>
                <w:szCs w:val="24"/>
              </w:rPr>
              <w:t>possible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C202C4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C202C4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C202C4">
              <w:rPr>
                <w:b w:val="0"/>
                <w:color w:val="auto"/>
                <w:szCs w:val="24"/>
              </w:rPr>
              <w:t>impossible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C202C4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C202C4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C202C4">
              <w:rPr>
                <w:b w:val="0"/>
                <w:color w:val="auto"/>
                <w:szCs w:val="24"/>
              </w:rPr>
              <w:t>lisible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C202C4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single" w:sz="8" w:space="0" w:color="C0504D" w:themeColor="accent2"/>
              <w:right w:val="single" w:sz="8" w:space="0" w:color="C0504D" w:themeColor="accent2"/>
            </w:tcBorders>
          </w:tcPr>
          <w:p w:rsidR="00B8417B" w:rsidRPr="00C202C4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 w:val="28"/>
                <w:szCs w:val="28"/>
              </w:rPr>
            </w:pPr>
            <w:r w:rsidRPr="00C202C4">
              <w:rPr>
                <w:b w:val="0"/>
                <w:color w:val="auto"/>
                <w:szCs w:val="24"/>
              </w:rPr>
              <w:t>illisible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C202C4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</w:tbl>
    <w:p w:rsidR="00B8417B" w:rsidRPr="0024528D" w:rsidRDefault="00B8417B" w:rsidP="00B8417B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</w:rPr>
      </w:pPr>
    </w:p>
    <w:p w:rsidR="00B8417B" w:rsidRDefault="00B8417B">
      <w:pPr>
        <w:rPr>
          <w:rFonts w:ascii="king cooL KC" w:hAnsi="king cooL KC"/>
          <w:b/>
          <w:color w:val="BFBFBF" w:themeColor="background1" w:themeShade="BF"/>
          <w:spacing w:val="400"/>
          <w:sz w:val="96"/>
          <w:szCs w:val="96"/>
        </w:rPr>
      </w:pPr>
      <w:r>
        <w:rPr>
          <w:rFonts w:ascii="king cooL KC" w:hAnsi="king cooL KC"/>
          <w:b/>
          <w:color w:val="BFBFBF" w:themeColor="background1" w:themeShade="BF"/>
          <w:spacing w:val="400"/>
          <w:sz w:val="96"/>
          <w:szCs w:val="96"/>
        </w:rPr>
        <w:br w:type="page"/>
      </w:r>
    </w:p>
    <w:p w:rsidR="00B8417B" w:rsidRDefault="00B8417B" w:rsidP="00B8417B">
      <w:pPr>
        <w:tabs>
          <w:tab w:val="right" w:pos="9072"/>
        </w:tabs>
        <w:spacing w:after="240" w:line="240" w:lineRule="auto"/>
      </w:pPr>
      <w:r>
        <w:lastRenderedPageBreak/>
        <w:t>Moi et les autres</w:t>
      </w:r>
      <w:r>
        <w:tab/>
        <w:t>MMF 5</w:t>
      </w:r>
    </w:p>
    <w:p w:rsidR="00B8417B" w:rsidRPr="0047040E" w:rsidRDefault="00B8417B" w:rsidP="00B8417B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</w:rPr>
        <w:t>Verbes</w:t>
      </w:r>
    </w:p>
    <w:p w:rsidR="00B8417B" w:rsidRDefault="00B8417B" w:rsidP="00B8417B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  <w:lang w:val="fr-FR"/>
        </w:rPr>
      </w:pPr>
    </w:p>
    <w:tbl>
      <w:tblPr>
        <w:tblStyle w:val="Trameclaire-Accent2"/>
        <w:tblW w:w="0" w:type="auto"/>
        <w:tblLook w:val="04A0" w:firstRow="1" w:lastRow="0" w:firstColumn="1" w:lastColumn="0" w:noHBand="0" w:noVBand="1"/>
      </w:tblPr>
      <w:tblGrid>
        <w:gridCol w:w="2518"/>
        <w:gridCol w:w="6768"/>
      </w:tblGrid>
      <w:tr w:rsidR="00B8417B" w:rsidTr="00715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bottom w:val="nil"/>
              <w:right w:val="single" w:sz="8" w:space="0" w:color="C0504D" w:themeColor="accent2"/>
            </w:tcBorders>
          </w:tcPr>
          <w:p w:rsidR="00B8417B" w:rsidRPr="001E6A38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1E6A38">
              <w:rPr>
                <w:b w:val="0"/>
                <w:color w:val="auto"/>
                <w:szCs w:val="24"/>
              </w:rPr>
              <w:t>trouver</w:t>
            </w:r>
          </w:p>
        </w:tc>
        <w:tc>
          <w:tcPr>
            <w:tcW w:w="6768" w:type="dxa"/>
            <w:tcBorders>
              <w:left w:val="single" w:sz="8" w:space="0" w:color="C0504D" w:themeColor="accent2"/>
              <w:bottom w:val="nil"/>
            </w:tcBorders>
          </w:tcPr>
          <w:p w:rsidR="00B8417B" w:rsidRPr="001E6A38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E6A38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1E6A38">
              <w:rPr>
                <w:b w:val="0"/>
                <w:color w:val="auto"/>
                <w:szCs w:val="24"/>
              </w:rPr>
              <w:t>fabriquer</w:t>
            </w:r>
          </w:p>
        </w:tc>
        <w:tc>
          <w:tcPr>
            <w:tcW w:w="6768" w:type="dxa"/>
            <w:tcBorders>
              <w:top w:val="nil"/>
              <w:left w:val="single" w:sz="8" w:space="0" w:color="C0504D" w:themeColor="accent2"/>
            </w:tcBorders>
          </w:tcPr>
          <w:p w:rsidR="00B8417B" w:rsidRPr="001E6A38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E6A38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1E6A38">
              <w:rPr>
                <w:b w:val="0"/>
                <w:color w:val="auto"/>
                <w:szCs w:val="24"/>
              </w:rPr>
              <w:t>proposer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E6A38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E6A38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1E6A38">
              <w:rPr>
                <w:b w:val="0"/>
                <w:color w:val="auto"/>
                <w:szCs w:val="24"/>
              </w:rPr>
              <w:t>apporter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E6A38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E6A38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1E6A38">
              <w:rPr>
                <w:b w:val="0"/>
                <w:color w:val="auto"/>
                <w:szCs w:val="24"/>
              </w:rPr>
              <w:t>prendre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E6A38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E6A38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1E6A38">
              <w:rPr>
                <w:b w:val="0"/>
                <w:color w:val="auto"/>
                <w:szCs w:val="24"/>
              </w:rPr>
              <w:t>conseiller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E6A38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E6A38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1E6A38">
              <w:rPr>
                <w:b w:val="0"/>
                <w:color w:val="auto"/>
                <w:szCs w:val="24"/>
              </w:rPr>
              <w:t>rédiger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E6A38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E6A38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1E6A38">
              <w:rPr>
                <w:b w:val="0"/>
                <w:color w:val="auto"/>
                <w:szCs w:val="24"/>
              </w:rPr>
              <w:t>chercher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E6A38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E6A38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1E6A38">
              <w:rPr>
                <w:b w:val="0"/>
                <w:color w:val="auto"/>
                <w:szCs w:val="24"/>
              </w:rPr>
              <w:t>écrire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E6A38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E6A38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1E6A38">
              <w:rPr>
                <w:b w:val="0"/>
                <w:color w:val="auto"/>
                <w:szCs w:val="24"/>
              </w:rPr>
              <w:t>discuter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E6A38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E6A38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1E6A38">
              <w:rPr>
                <w:b w:val="0"/>
                <w:color w:val="auto"/>
                <w:szCs w:val="24"/>
              </w:rPr>
              <w:t>débattre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E6A38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E6A38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1E6A38">
              <w:rPr>
                <w:b w:val="0"/>
                <w:color w:val="auto"/>
                <w:szCs w:val="24"/>
              </w:rPr>
              <w:t>argumenter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E6A38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E6A38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1E6A38">
              <w:rPr>
                <w:b w:val="0"/>
                <w:color w:val="auto"/>
                <w:szCs w:val="24"/>
              </w:rPr>
              <w:t>penser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E6A38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E6A38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1E6A38">
              <w:rPr>
                <w:b w:val="0"/>
                <w:color w:val="auto"/>
                <w:szCs w:val="24"/>
              </w:rPr>
              <w:t>écouter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E6A38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E6A38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1E6A38">
              <w:rPr>
                <w:b w:val="0"/>
                <w:color w:val="auto"/>
                <w:szCs w:val="24"/>
              </w:rPr>
              <w:t>gagner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E6A38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E6A38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1E6A38">
              <w:rPr>
                <w:b w:val="0"/>
                <w:color w:val="auto"/>
                <w:szCs w:val="24"/>
              </w:rPr>
              <w:t>perdre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E6A38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E6A38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1E6A38">
              <w:rPr>
                <w:b w:val="0"/>
                <w:color w:val="auto"/>
                <w:szCs w:val="24"/>
              </w:rPr>
              <w:t>interdire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E6A38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E6A38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1E6A38">
              <w:rPr>
                <w:b w:val="0"/>
                <w:color w:val="auto"/>
                <w:szCs w:val="24"/>
              </w:rPr>
              <w:t>autoriser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E6A38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E6A38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1E6A38">
              <w:rPr>
                <w:b w:val="0"/>
                <w:color w:val="auto"/>
                <w:szCs w:val="24"/>
              </w:rPr>
              <w:t>détester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E6A38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E6A38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1E6A38">
              <w:rPr>
                <w:b w:val="0"/>
                <w:color w:val="auto"/>
                <w:szCs w:val="24"/>
              </w:rPr>
              <w:t>adorer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E6A38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single" w:sz="8" w:space="0" w:color="C0504D" w:themeColor="accent2"/>
              <w:right w:val="single" w:sz="8" w:space="0" w:color="C0504D" w:themeColor="accent2"/>
            </w:tcBorders>
          </w:tcPr>
          <w:p w:rsidR="00B8417B" w:rsidRPr="001E6A38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1E6A38">
              <w:rPr>
                <w:b w:val="0"/>
                <w:color w:val="auto"/>
                <w:szCs w:val="24"/>
              </w:rPr>
              <w:t>déranger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E6A38" w:rsidRDefault="00B8417B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</w:tbl>
    <w:p w:rsidR="00B8417B" w:rsidRPr="0024528D" w:rsidRDefault="00B8417B" w:rsidP="00B8417B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</w:rPr>
      </w:pPr>
    </w:p>
    <w:p w:rsidR="00B8417B" w:rsidRDefault="00B8417B" w:rsidP="004232D0">
      <w:r>
        <w:rPr>
          <w:rFonts w:ascii="king cooL KC" w:hAnsi="king cooL KC"/>
          <w:b/>
          <w:color w:val="BFBFBF" w:themeColor="background1" w:themeShade="BF"/>
          <w:spacing w:val="400"/>
          <w:sz w:val="96"/>
          <w:szCs w:val="96"/>
        </w:rPr>
        <w:br w:type="page"/>
      </w:r>
      <w:r>
        <w:lastRenderedPageBreak/>
        <w:t>Premiers hommes</w:t>
      </w:r>
      <w:r>
        <w:tab/>
        <w:t>MMF 5</w:t>
      </w:r>
    </w:p>
    <w:p w:rsidR="00B8417B" w:rsidRPr="00411C2A" w:rsidRDefault="00B8417B" w:rsidP="00B8417B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</w:rPr>
        <w:t>Lettre G</w:t>
      </w:r>
    </w:p>
    <w:p w:rsidR="00B8417B" w:rsidRDefault="00B8417B" w:rsidP="00B8417B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  <w:lang w:val="fr-FR"/>
        </w:rPr>
      </w:pPr>
    </w:p>
    <w:tbl>
      <w:tblPr>
        <w:tblStyle w:val="Trameclaire-Accent2"/>
        <w:tblW w:w="0" w:type="auto"/>
        <w:tblLook w:val="04A0" w:firstRow="1" w:lastRow="0" w:firstColumn="1" w:lastColumn="0" w:noHBand="0" w:noVBand="1"/>
      </w:tblPr>
      <w:tblGrid>
        <w:gridCol w:w="2518"/>
        <w:gridCol w:w="6768"/>
      </w:tblGrid>
      <w:tr w:rsidR="00B8417B" w:rsidTr="00715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bottom w:val="nil"/>
              <w:right w:val="single" w:sz="8" w:space="0" w:color="C0504D" w:themeColor="accent2"/>
            </w:tcBorders>
          </w:tcPr>
          <w:p w:rsidR="00B8417B" w:rsidRPr="00154C88" w:rsidRDefault="00B8417B" w:rsidP="0071560D">
            <w:pPr>
              <w:spacing w:before="120" w:after="120"/>
              <w:ind w:right="-38"/>
              <w:rPr>
                <w:b w:val="0"/>
                <w:color w:val="auto"/>
              </w:rPr>
            </w:pPr>
            <w:r w:rsidRPr="00154C88">
              <w:rPr>
                <w:b w:val="0"/>
                <w:color w:val="auto"/>
              </w:rPr>
              <w:t>changer</w:t>
            </w:r>
          </w:p>
        </w:tc>
        <w:tc>
          <w:tcPr>
            <w:tcW w:w="6768" w:type="dxa"/>
            <w:tcBorders>
              <w:left w:val="single" w:sz="8" w:space="0" w:color="C0504D" w:themeColor="accent2"/>
              <w:bottom w:val="nil"/>
            </w:tcBorders>
          </w:tcPr>
          <w:p w:rsidR="00B8417B" w:rsidRPr="00154C88" w:rsidRDefault="00B8417B" w:rsidP="0071560D">
            <w:pPr>
              <w:spacing w:before="120" w:after="120"/>
              <w:ind w:right="-3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54C88" w:rsidRDefault="00B8417B" w:rsidP="0071560D">
            <w:pPr>
              <w:spacing w:before="120" w:after="120"/>
              <w:ind w:right="-38"/>
              <w:rPr>
                <w:b w:val="0"/>
                <w:color w:val="auto"/>
              </w:rPr>
            </w:pPr>
            <w:r w:rsidRPr="00154C88">
              <w:rPr>
                <w:b w:val="0"/>
                <w:color w:val="auto"/>
              </w:rPr>
              <w:t>chronologique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54C88" w:rsidRDefault="00B8417B" w:rsidP="0071560D">
            <w:pPr>
              <w:spacing w:before="120" w:after="120"/>
              <w:ind w:right="-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54C88" w:rsidRDefault="00B8417B" w:rsidP="0071560D">
            <w:pPr>
              <w:spacing w:before="120" w:after="120"/>
              <w:ind w:right="-38"/>
              <w:rPr>
                <w:b w:val="0"/>
                <w:color w:val="auto"/>
              </w:rPr>
            </w:pPr>
            <w:r w:rsidRPr="00154C88">
              <w:rPr>
                <w:b w:val="0"/>
                <w:color w:val="auto"/>
              </w:rPr>
              <w:t>davantage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54C88" w:rsidRDefault="00B8417B" w:rsidP="0071560D">
            <w:pPr>
              <w:spacing w:before="120" w:after="120"/>
              <w:ind w:right="-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54C88" w:rsidRDefault="00B8417B" w:rsidP="0071560D">
            <w:pPr>
              <w:spacing w:before="120" w:after="120"/>
              <w:ind w:right="-38"/>
              <w:rPr>
                <w:b w:val="0"/>
                <w:color w:val="auto"/>
              </w:rPr>
            </w:pPr>
            <w:r w:rsidRPr="00154C88">
              <w:rPr>
                <w:b w:val="0"/>
                <w:color w:val="auto"/>
              </w:rPr>
              <w:t>distinguer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54C88" w:rsidRDefault="00B8417B" w:rsidP="0071560D">
            <w:pPr>
              <w:spacing w:before="120" w:after="120"/>
              <w:ind w:right="-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54C88" w:rsidRDefault="00B8417B" w:rsidP="0071560D">
            <w:pPr>
              <w:spacing w:before="120" w:after="120"/>
              <w:ind w:right="-38"/>
              <w:rPr>
                <w:b w:val="0"/>
                <w:color w:val="auto"/>
              </w:rPr>
            </w:pPr>
            <w:r w:rsidRPr="00154C88">
              <w:rPr>
                <w:b w:val="0"/>
                <w:color w:val="auto"/>
              </w:rPr>
              <w:t>gazelle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54C88" w:rsidRDefault="00B8417B" w:rsidP="0071560D">
            <w:pPr>
              <w:spacing w:before="120" w:after="120"/>
              <w:ind w:right="-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54C88" w:rsidRDefault="00B8417B" w:rsidP="0071560D">
            <w:pPr>
              <w:spacing w:before="120" w:after="120"/>
              <w:ind w:right="-38"/>
              <w:rPr>
                <w:b w:val="0"/>
                <w:color w:val="auto"/>
              </w:rPr>
            </w:pPr>
            <w:r w:rsidRPr="00154C88">
              <w:rPr>
                <w:b w:val="0"/>
                <w:color w:val="auto"/>
              </w:rPr>
              <w:t>genou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54C88" w:rsidRDefault="00B8417B" w:rsidP="0071560D">
            <w:pPr>
              <w:spacing w:before="120" w:after="120"/>
              <w:ind w:right="-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54C88" w:rsidRDefault="00B8417B" w:rsidP="0071560D">
            <w:pPr>
              <w:spacing w:before="120" w:after="120"/>
              <w:ind w:right="-38"/>
              <w:rPr>
                <w:b w:val="0"/>
                <w:color w:val="auto"/>
              </w:rPr>
            </w:pPr>
            <w:r w:rsidRPr="00154C88">
              <w:rPr>
                <w:b w:val="0"/>
                <w:color w:val="auto"/>
              </w:rPr>
              <w:t>gibier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54C88" w:rsidRDefault="00B8417B" w:rsidP="0071560D">
            <w:pPr>
              <w:spacing w:before="120" w:after="120"/>
              <w:ind w:right="-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54C88" w:rsidRDefault="00B8417B" w:rsidP="0071560D">
            <w:pPr>
              <w:spacing w:before="120" w:after="120"/>
              <w:ind w:right="-38"/>
              <w:rPr>
                <w:b w:val="0"/>
                <w:color w:val="auto"/>
              </w:rPr>
            </w:pPr>
            <w:r w:rsidRPr="00154C88">
              <w:rPr>
                <w:b w:val="0"/>
                <w:color w:val="auto"/>
              </w:rPr>
              <w:t>gorille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54C88" w:rsidRDefault="00B8417B" w:rsidP="0071560D">
            <w:pPr>
              <w:spacing w:before="120" w:after="120"/>
              <w:ind w:right="-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54C88" w:rsidRDefault="00B8417B" w:rsidP="0071560D">
            <w:pPr>
              <w:spacing w:before="120" w:after="120"/>
              <w:ind w:right="-38"/>
              <w:rPr>
                <w:b w:val="0"/>
                <w:color w:val="auto"/>
              </w:rPr>
            </w:pPr>
            <w:r w:rsidRPr="00154C88">
              <w:rPr>
                <w:b w:val="0"/>
                <w:color w:val="auto"/>
              </w:rPr>
              <w:t>grand-père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54C88" w:rsidRDefault="00B8417B" w:rsidP="0071560D">
            <w:pPr>
              <w:spacing w:before="120" w:after="120"/>
              <w:ind w:right="-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54C88" w:rsidRDefault="00B8417B" w:rsidP="0071560D">
            <w:pPr>
              <w:spacing w:before="120" w:after="120"/>
              <w:ind w:right="-38"/>
              <w:rPr>
                <w:b w:val="0"/>
                <w:color w:val="auto"/>
              </w:rPr>
            </w:pPr>
            <w:r w:rsidRPr="00154C88">
              <w:rPr>
                <w:b w:val="0"/>
                <w:color w:val="auto"/>
              </w:rPr>
              <w:t>grossièrement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54C88" w:rsidRDefault="00B8417B" w:rsidP="0071560D">
            <w:pPr>
              <w:spacing w:before="120" w:after="120"/>
              <w:ind w:right="-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54C88" w:rsidRDefault="00B8417B" w:rsidP="0071560D">
            <w:pPr>
              <w:spacing w:before="120" w:after="120"/>
              <w:ind w:right="-38"/>
              <w:rPr>
                <w:b w:val="0"/>
                <w:color w:val="auto"/>
              </w:rPr>
            </w:pPr>
            <w:r w:rsidRPr="00154C88">
              <w:rPr>
                <w:b w:val="0"/>
                <w:color w:val="auto"/>
              </w:rPr>
              <w:t>grotte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54C88" w:rsidRDefault="00B8417B" w:rsidP="0071560D">
            <w:pPr>
              <w:spacing w:before="120" w:after="120"/>
              <w:ind w:right="-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54C88" w:rsidRDefault="00B8417B" w:rsidP="0071560D">
            <w:pPr>
              <w:spacing w:before="120" w:after="120"/>
              <w:ind w:right="-38"/>
              <w:rPr>
                <w:b w:val="0"/>
                <w:color w:val="auto"/>
              </w:rPr>
            </w:pPr>
            <w:r w:rsidRPr="00154C88">
              <w:rPr>
                <w:b w:val="0"/>
                <w:color w:val="auto"/>
              </w:rPr>
              <w:t>longtemps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54C88" w:rsidRDefault="00B8417B" w:rsidP="0071560D">
            <w:pPr>
              <w:spacing w:before="120" w:after="120"/>
              <w:ind w:right="-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54C88" w:rsidRDefault="00B8417B" w:rsidP="0071560D">
            <w:pPr>
              <w:spacing w:before="120" w:after="120"/>
              <w:ind w:right="-38"/>
              <w:rPr>
                <w:b w:val="0"/>
                <w:color w:val="auto"/>
              </w:rPr>
            </w:pPr>
            <w:r w:rsidRPr="00154C88">
              <w:rPr>
                <w:b w:val="0"/>
                <w:color w:val="auto"/>
              </w:rPr>
              <w:t>métallurgie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54C88" w:rsidRDefault="00B8417B" w:rsidP="0071560D">
            <w:pPr>
              <w:spacing w:before="120" w:after="120"/>
              <w:ind w:right="-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54C88" w:rsidRDefault="00B8417B" w:rsidP="0071560D">
            <w:pPr>
              <w:spacing w:before="120" w:after="120"/>
              <w:ind w:right="-38"/>
              <w:rPr>
                <w:b w:val="0"/>
                <w:color w:val="auto"/>
              </w:rPr>
            </w:pPr>
            <w:r w:rsidRPr="00154C88">
              <w:rPr>
                <w:b w:val="0"/>
                <w:color w:val="auto"/>
              </w:rPr>
              <w:t>orang-outan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54C88" w:rsidRDefault="00B8417B" w:rsidP="0071560D">
            <w:pPr>
              <w:spacing w:before="120" w:after="120"/>
              <w:ind w:right="-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54C88" w:rsidRDefault="00B8417B" w:rsidP="0071560D">
            <w:pPr>
              <w:spacing w:before="120" w:after="120"/>
              <w:ind w:right="-38"/>
              <w:rPr>
                <w:b w:val="0"/>
                <w:color w:val="auto"/>
              </w:rPr>
            </w:pPr>
            <w:r w:rsidRPr="00154C88">
              <w:rPr>
                <w:b w:val="0"/>
                <w:color w:val="auto"/>
              </w:rPr>
              <w:t>origine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54C88" w:rsidRDefault="00B8417B" w:rsidP="0071560D">
            <w:pPr>
              <w:spacing w:before="120" w:after="120"/>
              <w:ind w:right="-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54C88" w:rsidRDefault="00B8417B" w:rsidP="0071560D">
            <w:pPr>
              <w:spacing w:before="120" w:after="120"/>
              <w:ind w:right="-38"/>
              <w:rPr>
                <w:b w:val="0"/>
                <w:color w:val="auto"/>
              </w:rPr>
            </w:pPr>
            <w:r w:rsidRPr="00154C88">
              <w:rPr>
                <w:b w:val="0"/>
                <w:color w:val="auto"/>
              </w:rPr>
              <w:t>paléontologue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54C88" w:rsidRDefault="00B8417B" w:rsidP="0071560D">
            <w:pPr>
              <w:spacing w:before="120" w:after="120"/>
              <w:ind w:right="-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54C88" w:rsidRDefault="00B8417B" w:rsidP="0071560D">
            <w:pPr>
              <w:spacing w:before="120" w:after="120"/>
              <w:ind w:right="-38"/>
              <w:rPr>
                <w:b w:val="0"/>
                <w:color w:val="auto"/>
              </w:rPr>
            </w:pPr>
            <w:r w:rsidRPr="00154C88">
              <w:rPr>
                <w:b w:val="0"/>
                <w:color w:val="auto"/>
              </w:rPr>
              <w:t>région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54C88" w:rsidRDefault="00B8417B" w:rsidP="0071560D">
            <w:pPr>
              <w:spacing w:before="120" w:after="120"/>
              <w:ind w:right="-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54C88" w:rsidRDefault="00B8417B" w:rsidP="0071560D">
            <w:pPr>
              <w:spacing w:before="120" w:after="120"/>
              <w:ind w:right="-38"/>
              <w:rPr>
                <w:b w:val="0"/>
                <w:color w:val="auto"/>
              </w:rPr>
            </w:pPr>
            <w:r w:rsidRPr="00154C88">
              <w:rPr>
                <w:b w:val="0"/>
                <w:color w:val="auto"/>
              </w:rPr>
              <w:t>singe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54C88" w:rsidRDefault="00B8417B" w:rsidP="0071560D">
            <w:pPr>
              <w:spacing w:before="120" w:after="120"/>
              <w:ind w:right="-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54C88" w:rsidRDefault="00B8417B" w:rsidP="0071560D">
            <w:pPr>
              <w:spacing w:before="120" w:after="120"/>
              <w:ind w:right="-38"/>
              <w:rPr>
                <w:b w:val="0"/>
                <w:color w:val="auto"/>
              </w:rPr>
            </w:pPr>
            <w:r w:rsidRPr="00154C88">
              <w:rPr>
                <w:b w:val="0"/>
                <w:color w:val="auto"/>
              </w:rPr>
              <w:t>végétaux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54C88" w:rsidRDefault="00B8417B" w:rsidP="0071560D">
            <w:pPr>
              <w:spacing w:before="120" w:after="120"/>
              <w:ind w:right="-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54C88" w:rsidRDefault="00B8417B" w:rsidP="0071560D">
            <w:pPr>
              <w:spacing w:before="120" w:after="120"/>
              <w:ind w:right="-38"/>
              <w:rPr>
                <w:b w:val="0"/>
                <w:color w:val="auto"/>
              </w:rPr>
            </w:pPr>
            <w:r w:rsidRPr="00154C88">
              <w:rPr>
                <w:b w:val="0"/>
                <w:color w:val="auto"/>
              </w:rPr>
              <w:t>vestige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54C88" w:rsidRDefault="00B8417B" w:rsidP="0071560D">
            <w:pPr>
              <w:spacing w:before="120" w:after="120"/>
              <w:ind w:right="-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154C88" w:rsidRDefault="00B8417B" w:rsidP="0071560D">
            <w:pPr>
              <w:spacing w:before="120" w:after="120"/>
              <w:ind w:right="-38"/>
              <w:rPr>
                <w:b w:val="0"/>
                <w:color w:val="auto"/>
              </w:rPr>
            </w:pPr>
            <w:r w:rsidRPr="00154C88">
              <w:rPr>
                <w:b w:val="0"/>
                <w:color w:val="auto"/>
              </w:rPr>
              <w:t>village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54C88" w:rsidRDefault="00B8417B" w:rsidP="0071560D">
            <w:pPr>
              <w:spacing w:before="120" w:after="120"/>
              <w:ind w:right="-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single" w:sz="8" w:space="0" w:color="C0504D" w:themeColor="accent2"/>
              <w:right w:val="single" w:sz="8" w:space="0" w:color="C0504D" w:themeColor="accent2"/>
            </w:tcBorders>
          </w:tcPr>
          <w:p w:rsidR="00B8417B" w:rsidRPr="00154C88" w:rsidRDefault="00B8417B" w:rsidP="0071560D">
            <w:pPr>
              <w:spacing w:before="120" w:after="120"/>
              <w:rPr>
                <w:b w:val="0"/>
                <w:noProof/>
                <w:color w:val="auto"/>
              </w:rPr>
            </w:pPr>
            <w:r w:rsidRPr="00154C88">
              <w:rPr>
                <w:b w:val="0"/>
                <w:noProof/>
                <w:color w:val="auto"/>
              </w:rPr>
              <w:t>vingt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154C88" w:rsidRDefault="00B8417B" w:rsidP="0071560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:rsidR="00B8417B" w:rsidRPr="0024528D" w:rsidRDefault="00B8417B" w:rsidP="00B8417B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</w:rPr>
      </w:pPr>
    </w:p>
    <w:p w:rsidR="00B8417B" w:rsidRDefault="00B8417B" w:rsidP="00B8417B">
      <w:pPr>
        <w:tabs>
          <w:tab w:val="right" w:pos="9072"/>
        </w:tabs>
        <w:spacing w:after="240" w:line="240" w:lineRule="auto"/>
      </w:pPr>
      <w:r>
        <w:t>Premiers hommes</w:t>
      </w:r>
      <w:r>
        <w:tab/>
        <w:t>MMF 5</w:t>
      </w:r>
    </w:p>
    <w:p w:rsidR="00B8417B" w:rsidRPr="00411C2A" w:rsidRDefault="00B8417B" w:rsidP="00B8417B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  <w:lang w:val="fr-FR"/>
        </w:rPr>
      </w:pPr>
      <w:r w:rsidRPr="00411C2A">
        <w:rPr>
          <w:b/>
          <w:sz w:val="32"/>
          <w:szCs w:val="32"/>
        </w:rPr>
        <w:lastRenderedPageBreak/>
        <w:t>Connecteurs</w:t>
      </w:r>
      <w:r>
        <w:rPr>
          <w:b/>
          <w:sz w:val="32"/>
          <w:szCs w:val="32"/>
        </w:rPr>
        <w:t xml:space="preserve"> 2</w:t>
      </w:r>
    </w:p>
    <w:p w:rsidR="00B8417B" w:rsidRDefault="00B8417B" w:rsidP="00B8417B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  <w:lang w:val="fr-FR"/>
        </w:rPr>
      </w:pPr>
    </w:p>
    <w:tbl>
      <w:tblPr>
        <w:tblStyle w:val="Trameclaire-Accent2"/>
        <w:tblW w:w="0" w:type="auto"/>
        <w:tblLook w:val="04A0" w:firstRow="1" w:lastRow="0" w:firstColumn="1" w:lastColumn="0" w:noHBand="0" w:noVBand="1"/>
      </w:tblPr>
      <w:tblGrid>
        <w:gridCol w:w="2518"/>
        <w:gridCol w:w="6768"/>
      </w:tblGrid>
      <w:tr w:rsidR="00B8417B" w:rsidTr="00715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bottom w:val="nil"/>
              <w:right w:val="single" w:sz="8" w:space="0" w:color="C0504D" w:themeColor="accent2"/>
            </w:tcBorders>
          </w:tcPr>
          <w:p w:rsidR="00B8417B" w:rsidRPr="00411C2A" w:rsidRDefault="00B8417B" w:rsidP="0071560D">
            <w:pPr>
              <w:spacing w:before="120" w:after="120"/>
              <w:rPr>
                <w:b w:val="0"/>
                <w:noProof/>
                <w:color w:val="auto"/>
              </w:rPr>
            </w:pPr>
            <w:r w:rsidRPr="00411C2A">
              <w:rPr>
                <w:b w:val="0"/>
                <w:noProof/>
                <w:color w:val="auto"/>
              </w:rPr>
              <w:t>ainsi que</w:t>
            </w:r>
          </w:p>
        </w:tc>
        <w:tc>
          <w:tcPr>
            <w:tcW w:w="6768" w:type="dxa"/>
            <w:tcBorders>
              <w:left w:val="single" w:sz="8" w:space="0" w:color="C0504D" w:themeColor="accent2"/>
              <w:bottom w:val="nil"/>
            </w:tcBorders>
          </w:tcPr>
          <w:p w:rsidR="00B8417B" w:rsidRPr="00411C2A" w:rsidRDefault="00B8417B" w:rsidP="0071560D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411C2A" w:rsidRDefault="00B8417B" w:rsidP="0071560D">
            <w:pPr>
              <w:spacing w:before="120" w:after="120"/>
              <w:rPr>
                <w:b w:val="0"/>
                <w:noProof/>
                <w:color w:val="auto"/>
              </w:rPr>
            </w:pPr>
            <w:r w:rsidRPr="00411C2A">
              <w:rPr>
                <w:b w:val="0"/>
                <w:noProof/>
                <w:color w:val="auto"/>
              </w:rPr>
              <w:t>aussi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411C2A" w:rsidRDefault="00B8417B" w:rsidP="0071560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411C2A" w:rsidRDefault="00B8417B" w:rsidP="0071560D">
            <w:pPr>
              <w:spacing w:before="120" w:after="120"/>
              <w:rPr>
                <w:b w:val="0"/>
                <w:noProof/>
                <w:color w:val="auto"/>
              </w:rPr>
            </w:pPr>
            <w:r w:rsidRPr="00411C2A">
              <w:rPr>
                <w:b w:val="0"/>
                <w:noProof/>
                <w:color w:val="auto"/>
              </w:rPr>
              <w:t>aussi bien que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411C2A" w:rsidRDefault="00B8417B" w:rsidP="0071560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411C2A" w:rsidRDefault="00B8417B" w:rsidP="0071560D">
            <w:pPr>
              <w:spacing w:before="120" w:after="120"/>
              <w:rPr>
                <w:b w:val="0"/>
                <w:noProof/>
                <w:color w:val="auto"/>
              </w:rPr>
            </w:pPr>
            <w:r w:rsidRPr="00411C2A">
              <w:rPr>
                <w:b w:val="0"/>
                <w:noProof/>
                <w:color w:val="auto"/>
              </w:rPr>
              <w:t>c’est pourquoi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411C2A" w:rsidRDefault="00B8417B" w:rsidP="0071560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411C2A" w:rsidRDefault="00B8417B" w:rsidP="0071560D">
            <w:pPr>
              <w:spacing w:before="120" w:after="120"/>
              <w:rPr>
                <w:b w:val="0"/>
                <w:noProof/>
                <w:color w:val="auto"/>
              </w:rPr>
            </w:pPr>
            <w:r w:rsidRPr="00411C2A">
              <w:rPr>
                <w:b w:val="0"/>
                <w:noProof/>
                <w:color w:val="auto"/>
              </w:rPr>
              <w:t>c’est-à-dire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411C2A" w:rsidRDefault="00B8417B" w:rsidP="0071560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411C2A" w:rsidRDefault="00B8417B" w:rsidP="0071560D">
            <w:pPr>
              <w:spacing w:before="120" w:after="120"/>
              <w:rPr>
                <w:b w:val="0"/>
                <w:noProof/>
                <w:color w:val="auto"/>
              </w:rPr>
            </w:pPr>
            <w:r w:rsidRPr="00411C2A">
              <w:rPr>
                <w:b w:val="0"/>
                <w:noProof/>
                <w:color w:val="auto"/>
              </w:rPr>
              <w:t>cependant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411C2A" w:rsidRDefault="00B8417B" w:rsidP="0071560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411C2A" w:rsidRDefault="00B8417B" w:rsidP="0071560D">
            <w:pPr>
              <w:spacing w:before="120" w:after="120"/>
              <w:rPr>
                <w:b w:val="0"/>
                <w:noProof/>
                <w:color w:val="auto"/>
              </w:rPr>
            </w:pPr>
            <w:r w:rsidRPr="00411C2A">
              <w:rPr>
                <w:b w:val="0"/>
                <w:noProof/>
                <w:color w:val="auto"/>
              </w:rPr>
              <w:t>comme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411C2A" w:rsidRDefault="00B8417B" w:rsidP="0071560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411C2A" w:rsidRDefault="00B8417B" w:rsidP="0071560D">
            <w:pPr>
              <w:spacing w:before="120" w:after="120"/>
              <w:rPr>
                <w:b w:val="0"/>
                <w:noProof/>
                <w:color w:val="auto"/>
              </w:rPr>
            </w:pPr>
            <w:r w:rsidRPr="00411C2A">
              <w:rPr>
                <w:b w:val="0"/>
                <w:noProof/>
                <w:color w:val="auto"/>
              </w:rPr>
              <w:t>de même que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411C2A" w:rsidRDefault="00B8417B" w:rsidP="0071560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411C2A" w:rsidRDefault="00B8417B" w:rsidP="0071560D">
            <w:pPr>
              <w:spacing w:before="120" w:after="120"/>
              <w:rPr>
                <w:b w:val="0"/>
                <w:noProof/>
                <w:color w:val="auto"/>
              </w:rPr>
            </w:pPr>
            <w:r w:rsidRPr="00411C2A">
              <w:rPr>
                <w:b w:val="0"/>
                <w:noProof/>
                <w:color w:val="auto"/>
              </w:rPr>
              <w:t>du moins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411C2A" w:rsidRDefault="00B8417B" w:rsidP="0071560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411C2A" w:rsidRDefault="00B8417B" w:rsidP="0071560D">
            <w:pPr>
              <w:spacing w:before="120" w:after="120"/>
              <w:rPr>
                <w:b w:val="0"/>
                <w:noProof/>
                <w:color w:val="auto"/>
              </w:rPr>
            </w:pPr>
            <w:r w:rsidRPr="00411C2A">
              <w:rPr>
                <w:b w:val="0"/>
                <w:noProof/>
                <w:color w:val="auto"/>
              </w:rPr>
              <w:t>en effet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411C2A" w:rsidRDefault="00B8417B" w:rsidP="0071560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411C2A" w:rsidRDefault="00B8417B" w:rsidP="0071560D">
            <w:pPr>
              <w:spacing w:before="120" w:after="120"/>
              <w:rPr>
                <w:b w:val="0"/>
                <w:noProof/>
                <w:color w:val="auto"/>
              </w:rPr>
            </w:pPr>
            <w:r w:rsidRPr="00411C2A">
              <w:rPr>
                <w:b w:val="0"/>
                <w:noProof/>
                <w:color w:val="auto"/>
              </w:rPr>
              <w:t>en vain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411C2A" w:rsidRDefault="00B8417B" w:rsidP="0071560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411C2A" w:rsidRDefault="00B8417B" w:rsidP="0071560D">
            <w:pPr>
              <w:spacing w:before="120" w:after="120"/>
              <w:rPr>
                <w:b w:val="0"/>
                <w:noProof/>
                <w:color w:val="auto"/>
              </w:rPr>
            </w:pPr>
            <w:r w:rsidRPr="00411C2A">
              <w:rPr>
                <w:b w:val="0"/>
                <w:noProof/>
                <w:color w:val="auto"/>
              </w:rPr>
              <w:t>encore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411C2A" w:rsidRDefault="00B8417B" w:rsidP="0071560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411C2A" w:rsidRDefault="00B8417B" w:rsidP="0071560D">
            <w:pPr>
              <w:spacing w:before="120" w:after="120"/>
              <w:rPr>
                <w:b w:val="0"/>
                <w:noProof/>
                <w:color w:val="auto"/>
              </w:rPr>
            </w:pPr>
            <w:r w:rsidRPr="00411C2A">
              <w:rPr>
                <w:b w:val="0"/>
                <w:noProof/>
                <w:color w:val="auto"/>
              </w:rPr>
              <w:t>et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411C2A" w:rsidRDefault="00B8417B" w:rsidP="0071560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411C2A" w:rsidRDefault="00B8417B" w:rsidP="0071560D">
            <w:pPr>
              <w:spacing w:before="120" w:after="120"/>
              <w:rPr>
                <w:b w:val="0"/>
                <w:noProof/>
                <w:color w:val="auto"/>
              </w:rPr>
            </w:pPr>
            <w:r w:rsidRPr="00411C2A">
              <w:rPr>
                <w:b w:val="0"/>
                <w:noProof/>
                <w:color w:val="auto"/>
              </w:rPr>
              <w:t>même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411C2A" w:rsidRDefault="00B8417B" w:rsidP="0071560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411C2A" w:rsidRDefault="00B8417B" w:rsidP="0071560D">
            <w:pPr>
              <w:spacing w:before="120" w:after="120"/>
              <w:rPr>
                <w:b w:val="0"/>
                <w:noProof/>
                <w:color w:val="auto"/>
              </w:rPr>
            </w:pPr>
            <w:r w:rsidRPr="00411C2A">
              <w:rPr>
                <w:b w:val="0"/>
                <w:noProof/>
                <w:color w:val="auto"/>
              </w:rPr>
              <w:t>ni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411C2A" w:rsidRDefault="00B8417B" w:rsidP="0071560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411C2A" w:rsidRDefault="00B8417B" w:rsidP="0071560D">
            <w:pPr>
              <w:spacing w:before="120" w:after="120"/>
              <w:rPr>
                <w:b w:val="0"/>
                <w:noProof/>
                <w:color w:val="auto"/>
              </w:rPr>
            </w:pPr>
            <w:r w:rsidRPr="00411C2A">
              <w:rPr>
                <w:b w:val="0"/>
                <w:noProof/>
                <w:color w:val="auto"/>
              </w:rPr>
              <w:t>or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411C2A" w:rsidRDefault="00B8417B" w:rsidP="0071560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411C2A" w:rsidRDefault="00B8417B" w:rsidP="0071560D">
            <w:pPr>
              <w:spacing w:before="120" w:after="120"/>
              <w:rPr>
                <w:b w:val="0"/>
                <w:noProof/>
                <w:color w:val="auto"/>
              </w:rPr>
            </w:pPr>
            <w:r w:rsidRPr="00411C2A">
              <w:rPr>
                <w:b w:val="0"/>
                <w:noProof/>
                <w:color w:val="auto"/>
              </w:rPr>
              <w:t>ou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411C2A" w:rsidRDefault="00B8417B" w:rsidP="0071560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411C2A" w:rsidRDefault="00B8417B" w:rsidP="0071560D">
            <w:pPr>
              <w:spacing w:before="120" w:after="120"/>
              <w:rPr>
                <w:b w:val="0"/>
                <w:noProof/>
                <w:color w:val="auto"/>
              </w:rPr>
            </w:pPr>
            <w:r w:rsidRPr="00411C2A">
              <w:rPr>
                <w:b w:val="0"/>
                <w:noProof/>
                <w:color w:val="auto"/>
              </w:rPr>
              <w:t>par exemple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411C2A" w:rsidRDefault="00B8417B" w:rsidP="0071560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411C2A" w:rsidRDefault="00B8417B" w:rsidP="0071560D">
            <w:pPr>
              <w:spacing w:before="120" w:after="120"/>
              <w:rPr>
                <w:b w:val="0"/>
                <w:noProof/>
                <w:color w:val="auto"/>
              </w:rPr>
            </w:pPr>
            <w:r w:rsidRPr="00411C2A">
              <w:rPr>
                <w:b w:val="0"/>
                <w:noProof/>
                <w:color w:val="auto"/>
              </w:rPr>
              <w:t>parce que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411C2A" w:rsidRDefault="00B8417B" w:rsidP="0071560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411C2A" w:rsidRDefault="00B8417B" w:rsidP="0071560D">
            <w:pPr>
              <w:spacing w:before="120" w:after="120"/>
              <w:rPr>
                <w:b w:val="0"/>
                <w:noProof/>
                <w:color w:val="auto"/>
              </w:rPr>
            </w:pPr>
            <w:r w:rsidRPr="00411C2A">
              <w:rPr>
                <w:b w:val="0"/>
                <w:noProof/>
                <w:color w:val="auto"/>
              </w:rPr>
              <w:t>peut-être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411C2A" w:rsidRDefault="00B8417B" w:rsidP="0071560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411C2A" w:rsidRDefault="00B8417B" w:rsidP="0071560D">
            <w:pPr>
              <w:spacing w:before="120" w:after="120"/>
              <w:rPr>
                <w:b w:val="0"/>
                <w:noProof/>
                <w:color w:val="auto"/>
              </w:rPr>
            </w:pPr>
            <w:r w:rsidRPr="00411C2A">
              <w:rPr>
                <w:b w:val="0"/>
                <w:noProof/>
                <w:color w:val="auto"/>
              </w:rPr>
              <w:t>puis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411C2A" w:rsidRDefault="00B8417B" w:rsidP="0071560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single" w:sz="8" w:space="0" w:color="C0504D" w:themeColor="accent2"/>
              <w:right w:val="single" w:sz="8" w:space="0" w:color="C0504D" w:themeColor="accent2"/>
            </w:tcBorders>
          </w:tcPr>
          <w:p w:rsidR="00B8417B" w:rsidRPr="00411C2A" w:rsidRDefault="00B8417B" w:rsidP="0071560D">
            <w:pPr>
              <w:spacing w:before="120" w:after="120"/>
              <w:rPr>
                <w:b w:val="0"/>
                <w:noProof/>
                <w:color w:val="auto"/>
              </w:rPr>
            </w:pPr>
            <w:r w:rsidRPr="00411C2A">
              <w:rPr>
                <w:b w:val="0"/>
                <w:noProof/>
                <w:color w:val="auto"/>
              </w:rPr>
              <w:t>soit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411C2A" w:rsidRDefault="00B8417B" w:rsidP="0071560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:rsidR="00B8417B" w:rsidRPr="0024528D" w:rsidRDefault="00B8417B" w:rsidP="00B8417B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</w:rPr>
      </w:pPr>
    </w:p>
    <w:p w:rsidR="00B8417B" w:rsidRDefault="00B8417B" w:rsidP="004232D0">
      <w:r>
        <w:rPr>
          <w:rFonts w:ascii="king cooL KC" w:hAnsi="king cooL KC"/>
          <w:b/>
          <w:color w:val="BFBFBF" w:themeColor="background1" w:themeShade="BF"/>
          <w:spacing w:val="400"/>
          <w:sz w:val="96"/>
          <w:szCs w:val="96"/>
        </w:rPr>
        <w:br w:type="page"/>
      </w:r>
      <w:bookmarkStart w:id="0" w:name="_GoBack"/>
      <w:bookmarkEnd w:id="0"/>
      <w:r>
        <w:lastRenderedPageBreak/>
        <w:t>Résolution de problèmes</w:t>
      </w:r>
      <w:r>
        <w:tab/>
        <w:t>MMF 5</w:t>
      </w:r>
    </w:p>
    <w:p w:rsidR="00B8417B" w:rsidRPr="00411C2A" w:rsidRDefault="00B8417B" w:rsidP="00B8417B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Mots en « -ion »</w:t>
      </w:r>
    </w:p>
    <w:p w:rsidR="00B8417B" w:rsidRDefault="00B8417B" w:rsidP="00B8417B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  <w:lang w:val="fr-FR"/>
        </w:rPr>
      </w:pPr>
    </w:p>
    <w:tbl>
      <w:tblPr>
        <w:tblStyle w:val="Trameclaire-Accent2"/>
        <w:tblW w:w="0" w:type="auto"/>
        <w:tblLook w:val="04A0" w:firstRow="1" w:lastRow="0" w:firstColumn="1" w:lastColumn="0" w:noHBand="0" w:noVBand="1"/>
      </w:tblPr>
      <w:tblGrid>
        <w:gridCol w:w="2518"/>
        <w:gridCol w:w="6768"/>
      </w:tblGrid>
      <w:tr w:rsidR="00B8417B" w:rsidTr="00715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bottom w:val="nil"/>
              <w:right w:val="single" w:sz="8" w:space="0" w:color="C0504D" w:themeColor="accent2"/>
            </w:tcBorders>
          </w:tcPr>
          <w:p w:rsidR="00B8417B" w:rsidRPr="000E4628" w:rsidRDefault="00B8417B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0E4628">
              <w:rPr>
                <w:b w:val="0"/>
                <w:color w:val="auto"/>
                <w:szCs w:val="32"/>
              </w:rPr>
              <w:t>proportion</w:t>
            </w:r>
          </w:p>
        </w:tc>
        <w:tc>
          <w:tcPr>
            <w:tcW w:w="6768" w:type="dxa"/>
            <w:tcBorders>
              <w:left w:val="single" w:sz="8" w:space="0" w:color="C0504D" w:themeColor="accent2"/>
              <w:bottom w:val="nil"/>
            </w:tcBorders>
          </w:tcPr>
          <w:p w:rsidR="00B8417B" w:rsidRPr="000E4628" w:rsidRDefault="00B8417B" w:rsidP="0071560D">
            <w:pPr>
              <w:pStyle w:val="Sansinterligne"/>
              <w:tabs>
                <w:tab w:val="left" w:pos="2160"/>
                <w:tab w:val="left" w:pos="3060"/>
              </w:tabs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0E4628" w:rsidRDefault="00B8417B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0E4628">
              <w:rPr>
                <w:b w:val="0"/>
                <w:color w:val="auto"/>
                <w:szCs w:val="32"/>
              </w:rPr>
              <w:t>présentation</w:t>
            </w:r>
          </w:p>
        </w:tc>
        <w:tc>
          <w:tcPr>
            <w:tcW w:w="6768" w:type="dxa"/>
            <w:tcBorders>
              <w:top w:val="nil"/>
              <w:left w:val="single" w:sz="8" w:space="0" w:color="C0504D" w:themeColor="accent2"/>
            </w:tcBorders>
          </w:tcPr>
          <w:p w:rsidR="00B8417B" w:rsidRPr="000E4628" w:rsidRDefault="00B8417B" w:rsidP="0071560D">
            <w:pPr>
              <w:pStyle w:val="Sansinterligne"/>
              <w:tabs>
                <w:tab w:val="left" w:pos="2160"/>
                <w:tab w:val="left" w:pos="306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0E4628" w:rsidRDefault="00B8417B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0E4628">
              <w:rPr>
                <w:b w:val="0"/>
                <w:color w:val="auto"/>
                <w:szCs w:val="32"/>
              </w:rPr>
              <w:t>situation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0E4628" w:rsidRDefault="00B8417B" w:rsidP="0071560D">
            <w:pPr>
              <w:pStyle w:val="Sansinterligne"/>
              <w:tabs>
                <w:tab w:val="left" w:pos="2160"/>
                <w:tab w:val="left" w:pos="306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0E4628" w:rsidRDefault="00B8417B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0E4628">
              <w:rPr>
                <w:b w:val="0"/>
                <w:color w:val="auto"/>
                <w:szCs w:val="32"/>
              </w:rPr>
              <w:t>composition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0E4628" w:rsidRDefault="00B8417B" w:rsidP="0071560D">
            <w:pPr>
              <w:pStyle w:val="Sansinterligne"/>
              <w:tabs>
                <w:tab w:val="left" w:pos="2160"/>
                <w:tab w:val="left" w:pos="306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0E4628" w:rsidRDefault="00B8417B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0E4628">
              <w:rPr>
                <w:b w:val="0"/>
                <w:color w:val="auto"/>
                <w:szCs w:val="32"/>
              </w:rPr>
              <w:t>information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0E4628" w:rsidRDefault="00B8417B" w:rsidP="0071560D">
            <w:pPr>
              <w:pStyle w:val="Sansinterligne"/>
              <w:tabs>
                <w:tab w:val="left" w:pos="216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0E4628" w:rsidRDefault="00B8417B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0E4628">
              <w:rPr>
                <w:b w:val="0"/>
                <w:color w:val="auto"/>
                <w:szCs w:val="32"/>
              </w:rPr>
              <w:t>explication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0E4628" w:rsidRDefault="00B8417B" w:rsidP="0071560D">
            <w:pPr>
              <w:pStyle w:val="Sansinterligne"/>
              <w:tabs>
                <w:tab w:val="left" w:pos="2160"/>
                <w:tab w:val="left" w:pos="306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0E4628" w:rsidRDefault="00B8417B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0E4628">
              <w:rPr>
                <w:b w:val="0"/>
                <w:color w:val="auto"/>
                <w:szCs w:val="32"/>
              </w:rPr>
              <w:t>définition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0E4628" w:rsidRDefault="00B8417B" w:rsidP="0071560D">
            <w:pPr>
              <w:pStyle w:val="Sansinterligne"/>
              <w:tabs>
                <w:tab w:val="left" w:pos="2160"/>
                <w:tab w:val="left" w:pos="306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0E4628" w:rsidRDefault="00B8417B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0E4628">
              <w:rPr>
                <w:b w:val="0"/>
                <w:color w:val="auto"/>
                <w:szCs w:val="32"/>
              </w:rPr>
              <w:t>réflexion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0E4628" w:rsidRDefault="00B8417B" w:rsidP="0071560D">
            <w:pPr>
              <w:pStyle w:val="Sansinterligne"/>
              <w:tabs>
                <w:tab w:val="left" w:pos="2160"/>
                <w:tab w:val="left" w:pos="306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0E4628" w:rsidRDefault="00B8417B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0E4628">
              <w:rPr>
                <w:b w:val="0"/>
                <w:color w:val="auto"/>
                <w:szCs w:val="32"/>
              </w:rPr>
              <w:t>question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0E4628" w:rsidRDefault="00B8417B" w:rsidP="0071560D">
            <w:pPr>
              <w:pStyle w:val="Sansinterligne"/>
              <w:tabs>
                <w:tab w:val="left" w:pos="2160"/>
                <w:tab w:val="left" w:pos="306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0E4628" w:rsidRDefault="00B8417B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0E4628">
              <w:rPr>
                <w:b w:val="0"/>
                <w:color w:val="auto"/>
                <w:szCs w:val="32"/>
              </w:rPr>
              <w:t>opération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0E4628" w:rsidRDefault="00B8417B" w:rsidP="0071560D">
            <w:pPr>
              <w:pStyle w:val="Sansinterligne"/>
              <w:tabs>
                <w:tab w:val="left" w:pos="2160"/>
                <w:tab w:val="left" w:pos="306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0E4628" w:rsidRDefault="00B8417B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0E4628">
              <w:rPr>
                <w:b w:val="0"/>
                <w:color w:val="auto"/>
                <w:szCs w:val="32"/>
              </w:rPr>
              <w:t>solution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0E4628" w:rsidRDefault="00B8417B" w:rsidP="0071560D">
            <w:pPr>
              <w:pStyle w:val="Sansinterligne"/>
              <w:tabs>
                <w:tab w:val="left" w:pos="2160"/>
                <w:tab w:val="left" w:pos="306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single" w:sz="8" w:space="0" w:color="C0504D" w:themeColor="accent2"/>
              <w:right w:val="single" w:sz="8" w:space="0" w:color="C0504D" w:themeColor="accent2"/>
            </w:tcBorders>
          </w:tcPr>
          <w:p w:rsidR="00B8417B" w:rsidRPr="000E4628" w:rsidRDefault="00B8417B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0E4628">
              <w:rPr>
                <w:b w:val="0"/>
                <w:color w:val="auto"/>
                <w:szCs w:val="32"/>
              </w:rPr>
              <w:t>réalisation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0E4628" w:rsidRDefault="00B8417B" w:rsidP="0071560D">
            <w:pPr>
              <w:pStyle w:val="Sansinterligne"/>
              <w:tabs>
                <w:tab w:val="left" w:pos="2160"/>
                <w:tab w:val="left" w:pos="306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</w:rPr>
            </w:pPr>
          </w:p>
        </w:tc>
      </w:tr>
    </w:tbl>
    <w:p w:rsidR="00B8417B" w:rsidRPr="0024528D" w:rsidRDefault="00B8417B" w:rsidP="00B8417B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</w:rPr>
      </w:pPr>
    </w:p>
    <w:p w:rsidR="00B8417B" w:rsidRDefault="00B8417B">
      <w:pPr>
        <w:rPr>
          <w:rFonts w:ascii="king cooL KC" w:hAnsi="king cooL KC"/>
          <w:b/>
          <w:color w:val="BFBFBF" w:themeColor="background1" w:themeShade="BF"/>
          <w:spacing w:val="400"/>
          <w:sz w:val="96"/>
          <w:szCs w:val="96"/>
        </w:rPr>
      </w:pPr>
      <w:r>
        <w:rPr>
          <w:rFonts w:ascii="king cooL KC" w:hAnsi="king cooL KC"/>
          <w:b/>
          <w:color w:val="BFBFBF" w:themeColor="background1" w:themeShade="BF"/>
          <w:spacing w:val="400"/>
          <w:sz w:val="96"/>
          <w:szCs w:val="96"/>
        </w:rPr>
        <w:br w:type="page"/>
      </w:r>
    </w:p>
    <w:p w:rsidR="00B8417B" w:rsidRDefault="00B8417B" w:rsidP="00B8417B">
      <w:pPr>
        <w:tabs>
          <w:tab w:val="right" w:pos="9072"/>
        </w:tabs>
        <w:spacing w:after="240" w:line="240" w:lineRule="auto"/>
      </w:pPr>
      <w:r>
        <w:lastRenderedPageBreak/>
        <w:t>Résolution de problèmes</w:t>
      </w:r>
      <w:r>
        <w:tab/>
        <w:t>MMF 5</w:t>
      </w:r>
    </w:p>
    <w:p w:rsidR="00B8417B" w:rsidRPr="00411C2A" w:rsidRDefault="00B8417B" w:rsidP="00B8417B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Questions</w:t>
      </w:r>
    </w:p>
    <w:p w:rsidR="00B8417B" w:rsidRDefault="00B8417B" w:rsidP="00B8417B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  <w:lang w:val="fr-FR"/>
        </w:rPr>
      </w:pPr>
    </w:p>
    <w:tbl>
      <w:tblPr>
        <w:tblStyle w:val="Trameclaire-Accent2"/>
        <w:tblW w:w="0" w:type="auto"/>
        <w:tblLook w:val="04A0" w:firstRow="1" w:lastRow="0" w:firstColumn="1" w:lastColumn="0" w:noHBand="0" w:noVBand="1"/>
      </w:tblPr>
      <w:tblGrid>
        <w:gridCol w:w="2518"/>
        <w:gridCol w:w="6768"/>
      </w:tblGrid>
      <w:tr w:rsidR="00B8417B" w:rsidTr="00715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bottom w:val="nil"/>
              <w:right w:val="single" w:sz="8" w:space="0" w:color="C0504D" w:themeColor="accent2"/>
            </w:tcBorders>
          </w:tcPr>
          <w:p w:rsidR="00B8417B" w:rsidRPr="00D42969" w:rsidRDefault="00B8417B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D42969">
              <w:rPr>
                <w:b w:val="0"/>
                <w:color w:val="auto"/>
                <w:szCs w:val="24"/>
              </w:rPr>
              <w:t>combien</w:t>
            </w:r>
          </w:p>
        </w:tc>
        <w:tc>
          <w:tcPr>
            <w:tcW w:w="6768" w:type="dxa"/>
            <w:tcBorders>
              <w:left w:val="single" w:sz="8" w:space="0" w:color="C0504D" w:themeColor="accent2"/>
              <w:bottom w:val="nil"/>
            </w:tcBorders>
          </w:tcPr>
          <w:p w:rsidR="00B8417B" w:rsidRPr="00D42969" w:rsidRDefault="00B8417B" w:rsidP="0071560D">
            <w:pPr>
              <w:pStyle w:val="Sansinterligne"/>
              <w:tabs>
                <w:tab w:val="left" w:pos="2880"/>
                <w:tab w:val="left" w:pos="3544"/>
              </w:tabs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D42969" w:rsidRDefault="00B8417B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  <w:u w:val="single"/>
              </w:rPr>
            </w:pPr>
            <w:r w:rsidRPr="002061F4">
              <w:rPr>
                <w:b w:val="0"/>
                <w:color w:val="auto"/>
                <w:szCs w:val="24"/>
              </w:rPr>
              <w:t xml:space="preserve">à </w:t>
            </w:r>
            <w:r w:rsidRPr="00D42969">
              <w:rPr>
                <w:b w:val="0"/>
                <w:color w:val="auto"/>
                <w:szCs w:val="24"/>
              </w:rPr>
              <w:t>quel</w:t>
            </w:r>
            <w:r w:rsidRPr="00D42969">
              <w:rPr>
                <w:b w:val="0"/>
                <w:i/>
                <w:color w:val="auto"/>
                <w:szCs w:val="24"/>
              </w:rPr>
              <w:t>…</w:t>
            </w:r>
          </w:p>
        </w:tc>
        <w:tc>
          <w:tcPr>
            <w:tcW w:w="6768" w:type="dxa"/>
            <w:tcBorders>
              <w:top w:val="nil"/>
              <w:left w:val="single" w:sz="8" w:space="0" w:color="C0504D" w:themeColor="accent2"/>
            </w:tcBorders>
          </w:tcPr>
          <w:p w:rsidR="00B8417B" w:rsidRPr="002061F4" w:rsidRDefault="00B8417B" w:rsidP="0071560D">
            <w:pPr>
              <w:pStyle w:val="Sansinterligne"/>
              <w:tabs>
                <w:tab w:val="left" w:pos="2880"/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D42969" w:rsidRDefault="00B8417B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D42969">
              <w:rPr>
                <w:b w:val="0"/>
                <w:color w:val="auto"/>
                <w:szCs w:val="24"/>
              </w:rPr>
              <w:t>quand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D42969" w:rsidRDefault="00B8417B" w:rsidP="0071560D">
            <w:pPr>
              <w:pStyle w:val="Sansinterligne"/>
              <w:tabs>
                <w:tab w:val="left" w:pos="2880"/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D42969" w:rsidRDefault="00B8417B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2061F4">
              <w:rPr>
                <w:b w:val="0"/>
                <w:color w:val="auto"/>
                <w:szCs w:val="24"/>
              </w:rPr>
              <w:t xml:space="preserve">à </w:t>
            </w:r>
            <w:r w:rsidRPr="00D42969">
              <w:rPr>
                <w:b w:val="0"/>
                <w:color w:val="auto"/>
                <w:szCs w:val="24"/>
              </w:rPr>
              <w:t>quelle</w:t>
            </w:r>
            <w:r>
              <w:rPr>
                <w:b w:val="0"/>
                <w:color w:val="auto"/>
                <w:szCs w:val="24"/>
              </w:rPr>
              <w:t>…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2061F4" w:rsidRDefault="00B8417B" w:rsidP="0071560D">
            <w:pPr>
              <w:pStyle w:val="Sansinterligne"/>
              <w:tabs>
                <w:tab w:val="left" w:pos="2880"/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D42969" w:rsidRDefault="00B8417B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D42969">
              <w:rPr>
                <w:b w:val="0"/>
                <w:color w:val="auto"/>
                <w:szCs w:val="24"/>
              </w:rPr>
              <w:t>pourquoi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D42969" w:rsidRDefault="00B8417B" w:rsidP="0071560D">
            <w:pPr>
              <w:pStyle w:val="Sansinterligne"/>
              <w:tabs>
                <w:tab w:val="left" w:pos="2880"/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D42969" w:rsidRDefault="00B8417B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D42969">
              <w:rPr>
                <w:b w:val="0"/>
                <w:color w:val="auto"/>
                <w:szCs w:val="24"/>
              </w:rPr>
              <w:t>qui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D42969" w:rsidRDefault="00B8417B" w:rsidP="0071560D">
            <w:pPr>
              <w:pStyle w:val="Sansinterligne"/>
              <w:tabs>
                <w:tab w:val="left" w:pos="2880"/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D42969" w:rsidRDefault="00B8417B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D42969">
              <w:rPr>
                <w:b w:val="0"/>
                <w:color w:val="auto"/>
                <w:szCs w:val="24"/>
              </w:rPr>
              <w:t>lequel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D42969" w:rsidRDefault="00B8417B" w:rsidP="0071560D">
            <w:pPr>
              <w:pStyle w:val="Sansinterligne"/>
              <w:tabs>
                <w:tab w:val="left" w:pos="2880"/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D42969" w:rsidRDefault="00B8417B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D42969">
              <w:rPr>
                <w:b w:val="0"/>
                <w:color w:val="auto"/>
                <w:szCs w:val="24"/>
              </w:rPr>
              <w:t>laquelle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D42969" w:rsidRDefault="00B8417B" w:rsidP="0071560D">
            <w:pPr>
              <w:pStyle w:val="Sansinterligne"/>
              <w:tabs>
                <w:tab w:val="left" w:pos="2880"/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D42969" w:rsidRDefault="00B8417B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D42969">
              <w:rPr>
                <w:b w:val="0"/>
                <w:color w:val="auto"/>
                <w:szCs w:val="24"/>
              </w:rPr>
              <w:t>quelle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D42969" w:rsidRDefault="00B8417B" w:rsidP="0071560D">
            <w:pPr>
              <w:pStyle w:val="Sansinterligne"/>
              <w:tabs>
                <w:tab w:val="left" w:pos="2880"/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D42969" w:rsidRDefault="00B8417B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D42969">
              <w:rPr>
                <w:b w:val="0"/>
                <w:color w:val="auto"/>
                <w:szCs w:val="24"/>
              </w:rPr>
              <w:t>quel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D42969" w:rsidRDefault="00B8417B" w:rsidP="0071560D">
            <w:pPr>
              <w:pStyle w:val="Sansinterligne"/>
              <w:tabs>
                <w:tab w:val="left" w:pos="2880"/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D42969" w:rsidRDefault="00B8417B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D42969">
              <w:rPr>
                <w:b w:val="0"/>
                <w:color w:val="auto"/>
                <w:szCs w:val="24"/>
              </w:rPr>
              <w:t>quel est…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D42969" w:rsidRDefault="00B8417B" w:rsidP="0071560D">
            <w:pPr>
              <w:pStyle w:val="Sansinterligne"/>
              <w:tabs>
                <w:tab w:val="left" w:pos="2880"/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D42969" w:rsidRDefault="00B8417B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D42969">
              <w:rPr>
                <w:b w:val="0"/>
                <w:color w:val="auto"/>
                <w:szCs w:val="24"/>
              </w:rPr>
              <w:t>quelle est…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D42969" w:rsidRDefault="00B8417B" w:rsidP="0071560D">
            <w:pPr>
              <w:pStyle w:val="Sansinterligne"/>
              <w:tabs>
                <w:tab w:val="left" w:pos="2880"/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B8417B" w:rsidRPr="00D42969" w:rsidRDefault="00B8417B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D42969">
              <w:rPr>
                <w:b w:val="0"/>
                <w:color w:val="auto"/>
                <w:szCs w:val="24"/>
              </w:rPr>
              <w:t>quels sont…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Pr="00D42969" w:rsidRDefault="00B8417B" w:rsidP="0071560D">
            <w:pPr>
              <w:pStyle w:val="Sansinterligne"/>
              <w:tabs>
                <w:tab w:val="left" w:pos="2880"/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417B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single" w:sz="8" w:space="0" w:color="C0504D" w:themeColor="accent2"/>
              <w:right w:val="single" w:sz="8" w:space="0" w:color="C0504D" w:themeColor="accent2"/>
            </w:tcBorders>
          </w:tcPr>
          <w:p w:rsidR="00B8417B" w:rsidRPr="00D42969" w:rsidRDefault="00B8417B" w:rsidP="0071560D">
            <w:pPr>
              <w:pStyle w:val="Sansinterligne"/>
              <w:tabs>
                <w:tab w:val="left" w:pos="2160"/>
                <w:tab w:val="left" w:pos="3060"/>
              </w:tabs>
              <w:spacing w:before="120" w:after="120"/>
              <w:rPr>
                <w:b w:val="0"/>
                <w:color w:val="auto"/>
                <w:szCs w:val="32"/>
              </w:rPr>
            </w:pPr>
            <w:r>
              <w:rPr>
                <w:b w:val="0"/>
                <w:color w:val="auto"/>
                <w:szCs w:val="32"/>
              </w:rPr>
              <w:t>q</w:t>
            </w:r>
            <w:r w:rsidRPr="00D42969">
              <w:rPr>
                <w:b w:val="0"/>
                <w:color w:val="auto"/>
                <w:szCs w:val="32"/>
              </w:rPr>
              <w:t>uelles sont</w:t>
            </w:r>
            <w:r>
              <w:rPr>
                <w:b w:val="0"/>
                <w:color w:val="auto"/>
                <w:szCs w:val="32"/>
              </w:rPr>
              <w:t>…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B8417B" w:rsidRDefault="00B8417B" w:rsidP="0071560D">
            <w:pPr>
              <w:pStyle w:val="Sansinterligne"/>
              <w:tabs>
                <w:tab w:val="left" w:pos="2160"/>
                <w:tab w:val="left" w:pos="306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</w:rPr>
            </w:pPr>
          </w:p>
        </w:tc>
      </w:tr>
    </w:tbl>
    <w:p w:rsidR="00B8417B" w:rsidRPr="0024528D" w:rsidRDefault="00B8417B" w:rsidP="00B8417B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</w:rPr>
      </w:pPr>
    </w:p>
    <w:p w:rsidR="00603DCF" w:rsidRPr="00603DCF" w:rsidRDefault="00603DCF" w:rsidP="00603DCF">
      <w:pPr>
        <w:tabs>
          <w:tab w:val="right" w:pos="9072"/>
        </w:tabs>
        <w:spacing w:after="240" w:line="240" w:lineRule="auto"/>
        <w:jc w:val="center"/>
        <w:rPr>
          <w:rFonts w:ascii="king cooL KC" w:hAnsi="king cooL KC"/>
          <w:b/>
          <w:color w:val="BFBFBF" w:themeColor="background1" w:themeShade="BF"/>
          <w:spacing w:val="400"/>
          <w:sz w:val="96"/>
          <w:szCs w:val="96"/>
        </w:rPr>
      </w:pPr>
    </w:p>
    <w:sectPr w:rsidR="00603DCF" w:rsidRPr="00603DCF" w:rsidSect="008549DC">
      <w:headerReference w:type="default" r:id="rId9"/>
      <w:footerReference w:type="default" r:id="rId10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291" w:rsidRDefault="00077291" w:rsidP="00D47480">
      <w:pPr>
        <w:spacing w:after="0" w:line="240" w:lineRule="auto"/>
      </w:pPr>
      <w:r>
        <w:separator/>
      </w:r>
    </w:p>
  </w:endnote>
  <w:endnote w:type="continuationSeparator" w:id="0">
    <w:p w:rsidR="00077291" w:rsidRDefault="00077291" w:rsidP="00D4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ng cooL KC">
    <w:altName w:val="Times New Roman"/>
    <w:charset w:val="00"/>
    <w:family w:val="auto"/>
    <w:pitch w:val="variable"/>
    <w:sig w:usb0="00000001" w:usb1="500078F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783209"/>
      <w:docPartObj>
        <w:docPartGallery w:val="Page Numbers (Bottom of Page)"/>
        <w:docPartUnique/>
      </w:docPartObj>
    </w:sdtPr>
    <w:sdtContent>
      <w:p w:rsidR="004232D0" w:rsidRDefault="004232D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232D0">
          <w:rPr>
            <w:noProof/>
            <w:lang w:val="fr-FR"/>
          </w:rPr>
          <w:t>13</w:t>
        </w:r>
        <w:r>
          <w:fldChar w:fldCharType="end"/>
        </w:r>
      </w:p>
    </w:sdtContent>
  </w:sdt>
  <w:p w:rsidR="004232D0" w:rsidRDefault="004232D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291" w:rsidRDefault="00077291" w:rsidP="00D47480">
      <w:pPr>
        <w:spacing w:after="0" w:line="240" w:lineRule="auto"/>
      </w:pPr>
      <w:r>
        <w:separator/>
      </w:r>
    </w:p>
  </w:footnote>
  <w:footnote w:type="continuationSeparator" w:id="0">
    <w:p w:rsidR="00077291" w:rsidRDefault="00077291" w:rsidP="00D4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291" w:rsidRDefault="00FE0748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5977255</wp:posOffset>
              </wp:positionH>
              <wp:positionV relativeFrom="paragraph">
                <wp:posOffset>-449580</wp:posOffset>
              </wp:positionV>
              <wp:extent cx="676275" cy="2381250"/>
              <wp:effectExtent l="0" t="0" r="9525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6275" cy="2381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77291" w:rsidRPr="00D47480" w:rsidRDefault="00077291" w:rsidP="00D47480">
                          <w:pPr>
                            <w:jc w:val="center"/>
                            <w:rPr>
                              <w:b/>
                              <w:spacing w:val="60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470.65pt;margin-top:-35.4pt;width:53.25pt;height:1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" fillcolor="white [3201]" stroked="f" strokeweight=".5pt">
              <v:path arrowok="t"/>
              <v:textbox style="layout-flow:vertical">
                <w:txbxContent>
                  <w:p w:rsidR="00077291" w:rsidRPr="00D47480" w:rsidRDefault="00077291" w:rsidP="00D47480">
                    <w:pPr>
                      <w:jc w:val="center"/>
                      <w:rPr>
                        <w:b/>
                        <w:spacing w:val="60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F372F"/>
    <w:multiLevelType w:val="multilevel"/>
    <w:tmpl w:val="1D743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39970BA8"/>
    <w:multiLevelType w:val="hybridMultilevel"/>
    <w:tmpl w:val="2D7E8AD0"/>
    <w:lvl w:ilvl="0" w:tplc="A398B1D8">
      <w:numFmt w:val="bullet"/>
      <w:lvlText w:val="-"/>
      <w:lvlJc w:val="left"/>
      <w:pPr>
        <w:ind w:left="786" w:hanging="360"/>
      </w:pPr>
      <w:rPr>
        <w:rFonts w:ascii="Century Gothic" w:eastAsia="Calibri" w:hAnsi="Century Gothic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5D460292"/>
    <w:multiLevelType w:val="hybridMultilevel"/>
    <w:tmpl w:val="FB9E77A2"/>
    <w:lvl w:ilvl="0" w:tplc="568E21F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31"/>
    <w:rsid w:val="00017067"/>
    <w:rsid w:val="000214D6"/>
    <w:rsid w:val="0006326E"/>
    <w:rsid w:val="00077291"/>
    <w:rsid w:val="000C3E35"/>
    <w:rsid w:val="000C786C"/>
    <w:rsid w:val="000E23C8"/>
    <w:rsid w:val="001C3E1A"/>
    <w:rsid w:val="001E73ED"/>
    <w:rsid w:val="00202944"/>
    <w:rsid w:val="00207396"/>
    <w:rsid w:val="0024528D"/>
    <w:rsid w:val="002676F6"/>
    <w:rsid w:val="00270C23"/>
    <w:rsid w:val="0027350C"/>
    <w:rsid w:val="002E30C9"/>
    <w:rsid w:val="002F3CA6"/>
    <w:rsid w:val="002F6BFE"/>
    <w:rsid w:val="00314EE2"/>
    <w:rsid w:val="003265EF"/>
    <w:rsid w:val="003740D8"/>
    <w:rsid w:val="0038521F"/>
    <w:rsid w:val="003A303B"/>
    <w:rsid w:val="003A3820"/>
    <w:rsid w:val="004054F9"/>
    <w:rsid w:val="004232D0"/>
    <w:rsid w:val="004369F5"/>
    <w:rsid w:val="004E6CEE"/>
    <w:rsid w:val="00505E31"/>
    <w:rsid w:val="005604FC"/>
    <w:rsid w:val="00583831"/>
    <w:rsid w:val="00585DA3"/>
    <w:rsid w:val="00603DCF"/>
    <w:rsid w:val="0063169A"/>
    <w:rsid w:val="00661BD5"/>
    <w:rsid w:val="006C3906"/>
    <w:rsid w:val="00715192"/>
    <w:rsid w:val="00840E31"/>
    <w:rsid w:val="00851B43"/>
    <w:rsid w:val="008549DC"/>
    <w:rsid w:val="00887CE2"/>
    <w:rsid w:val="00894CC8"/>
    <w:rsid w:val="008A5C4C"/>
    <w:rsid w:val="009000C8"/>
    <w:rsid w:val="0092450B"/>
    <w:rsid w:val="00930DAC"/>
    <w:rsid w:val="00933128"/>
    <w:rsid w:val="00946892"/>
    <w:rsid w:val="00950970"/>
    <w:rsid w:val="00953A0F"/>
    <w:rsid w:val="0097354A"/>
    <w:rsid w:val="009B7A81"/>
    <w:rsid w:val="00A0497D"/>
    <w:rsid w:val="00A44965"/>
    <w:rsid w:val="00A61401"/>
    <w:rsid w:val="00A75485"/>
    <w:rsid w:val="00A82C1C"/>
    <w:rsid w:val="00A83EFC"/>
    <w:rsid w:val="00AE76CB"/>
    <w:rsid w:val="00B42647"/>
    <w:rsid w:val="00B5695C"/>
    <w:rsid w:val="00B80130"/>
    <w:rsid w:val="00B83B22"/>
    <w:rsid w:val="00B8417B"/>
    <w:rsid w:val="00BA5139"/>
    <w:rsid w:val="00C43586"/>
    <w:rsid w:val="00CF5237"/>
    <w:rsid w:val="00D32286"/>
    <w:rsid w:val="00D47480"/>
    <w:rsid w:val="00DE44AD"/>
    <w:rsid w:val="00E441FC"/>
    <w:rsid w:val="00E83616"/>
    <w:rsid w:val="00E837BF"/>
    <w:rsid w:val="00E97C2E"/>
    <w:rsid w:val="00EB0FD1"/>
    <w:rsid w:val="00F040CC"/>
    <w:rsid w:val="00F3278B"/>
    <w:rsid w:val="00FE0748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831"/>
    <w:rPr>
      <w:rFonts w:ascii="Century Gothic" w:eastAsia="Calibri" w:hAnsi="Century Gothic" w:cs="Times New Roman"/>
      <w:sz w:val="24"/>
      <w:szCs w:val="24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83831"/>
    <w:pPr>
      <w:spacing w:after="0" w:line="240" w:lineRule="auto"/>
    </w:pPr>
    <w:rPr>
      <w:rFonts w:ascii="Century Gothic" w:eastAsia="Calibri" w:hAnsi="Century Gothic" w:cs="Times New Roman"/>
      <w:sz w:val="24"/>
    </w:rPr>
  </w:style>
  <w:style w:type="table" w:styleId="Trameclaire-Accent5">
    <w:name w:val="Light Shading Accent 5"/>
    <w:basedOn w:val="TableauNormal"/>
    <w:uiPriority w:val="60"/>
    <w:rsid w:val="00583831"/>
    <w:pPr>
      <w:spacing w:after="0" w:line="240" w:lineRule="auto"/>
    </w:pPr>
    <w:rPr>
      <w:rFonts w:ascii="Century Gothic" w:eastAsia="Calibri" w:hAnsi="Century Gothic" w:cs="Times New Roman"/>
      <w:color w:val="31849B" w:themeColor="accent5" w:themeShade="BF"/>
      <w:sz w:val="24"/>
      <w:szCs w:val="24"/>
      <w:lang w:eastAsia="fr-CH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illedutableau">
    <w:name w:val="Table Grid"/>
    <w:basedOn w:val="TableauNormal"/>
    <w:uiPriority w:val="59"/>
    <w:rsid w:val="00930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4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480"/>
    <w:rPr>
      <w:rFonts w:ascii="Century Gothic" w:eastAsia="Calibri" w:hAnsi="Century Gothic" w:cs="Times New Roman"/>
      <w:sz w:val="24"/>
      <w:szCs w:val="24"/>
      <w:lang w:eastAsia="fr-CH"/>
    </w:rPr>
  </w:style>
  <w:style w:type="paragraph" w:styleId="Pieddepage">
    <w:name w:val="footer"/>
    <w:basedOn w:val="Normal"/>
    <w:link w:val="PieddepageCar"/>
    <w:uiPriority w:val="99"/>
    <w:unhideWhenUsed/>
    <w:rsid w:val="00D4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480"/>
    <w:rPr>
      <w:rFonts w:ascii="Century Gothic" w:eastAsia="Calibri" w:hAnsi="Century Gothic" w:cs="Times New Roman"/>
      <w:sz w:val="24"/>
      <w:szCs w:val="24"/>
      <w:lang w:eastAsia="fr-CH"/>
    </w:rPr>
  </w:style>
  <w:style w:type="paragraph" w:styleId="Paragraphedeliste">
    <w:name w:val="List Paragraph"/>
    <w:basedOn w:val="Normal"/>
    <w:uiPriority w:val="34"/>
    <w:qFormat/>
    <w:rsid w:val="00D47480"/>
    <w:pPr>
      <w:ind w:left="720"/>
      <w:contextualSpacing/>
    </w:pPr>
  </w:style>
  <w:style w:type="table" w:customStyle="1" w:styleId="Trameclaire-Accent11">
    <w:name w:val="Trame claire - Accent 11"/>
    <w:basedOn w:val="TableauNormal"/>
    <w:uiPriority w:val="60"/>
    <w:rsid w:val="00B8013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887CE2"/>
    <w:pPr>
      <w:spacing w:after="0" w:line="240" w:lineRule="auto"/>
    </w:pPr>
    <w:rPr>
      <w:rFonts w:ascii="Arial" w:eastAsiaTheme="minorHAnsi" w:hAnsi="Arial" w:cstheme="minorBidi"/>
      <w:sz w:val="20"/>
      <w:szCs w:val="21"/>
      <w:lang w:eastAsia="en-US" w:bidi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887CE2"/>
    <w:rPr>
      <w:rFonts w:ascii="Arial" w:hAnsi="Arial"/>
      <w:sz w:val="20"/>
      <w:szCs w:val="21"/>
      <w:lang w:bidi="en-US"/>
    </w:rPr>
  </w:style>
  <w:style w:type="table" w:styleId="Trameclaire-Accent2">
    <w:name w:val="Light Shading Accent 2"/>
    <w:basedOn w:val="TableauNormal"/>
    <w:uiPriority w:val="60"/>
    <w:rsid w:val="00FE074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Grillemoyenne22">
    <w:name w:val="Grille moyenne 22"/>
    <w:uiPriority w:val="1"/>
    <w:qFormat/>
    <w:rsid w:val="00FE0748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831"/>
    <w:rPr>
      <w:rFonts w:ascii="Century Gothic" w:eastAsia="Calibri" w:hAnsi="Century Gothic" w:cs="Times New Roman"/>
      <w:sz w:val="24"/>
      <w:szCs w:val="24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83831"/>
    <w:pPr>
      <w:spacing w:after="0" w:line="240" w:lineRule="auto"/>
    </w:pPr>
    <w:rPr>
      <w:rFonts w:ascii="Century Gothic" w:eastAsia="Calibri" w:hAnsi="Century Gothic" w:cs="Times New Roman"/>
      <w:sz w:val="24"/>
    </w:rPr>
  </w:style>
  <w:style w:type="table" w:styleId="Trameclaire-Accent5">
    <w:name w:val="Light Shading Accent 5"/>
    <w:basedOn w:val="TableauNormal"/>
    <w:uiPriority w:val="60"/>
    <w:rsid w:val="00583831"/>
    <w:pPr>
      <w:spacing w:after="0" w:line="240" w:lineRule="auto"/>
    </w:pPr>
    <w:rPr>
      <w:rFonts w:ascii="Century Gothic" w:eastAsia="Calibri" w:hAnsi="Century Gothic" w:cs="Times New Roman"/>
      <w:color w:val="31849B" w:themeColor="accent5" w:themeShade="BF"/>
      <w:sz w:val="24"/>
      <w:szCs w:val="24"/>
      <w:lang w:eastAsia="fr-CH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illedutableau">
    <w:name w:val="Table Grid"/>
    <w:basedOn w:val="TableauNormal"/>
    <w:uiPriority w:val="59"/>
    <w:rsid w:val="00930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4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480"/>
    <w:rPr>
      <w:rFonts w:ascii="Century Gothic" w:eastAsia="Calibri" w:hAnsi="Century Gothic" w:cs="Times New Roman"/>
      <w:sz w:val="24"/>
      <w:szCs w:val="24"/>
      <w:lang w:eastAsia="fr-CH"/>
    </w:rPr>
  </w:style>
  <w:style w:type="paragraph" w:styleId="Pieddepage">
    <w:name w:val="footer"/>
    <w:basedOn w:val="Normal"/>
    <w:link w:val="PieddepageCar"/>
    <w:uiPriority w:val="99"/>
    <w:unhideWhenUsed/>
    <w:rsid w:val="00D4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480"/>
    <w:rPr>
      <w:rFonts w:ascii="Century Gothic" w:eastAsia="Calibri" w:hAnsi="Century Gothic" w:cs="Times New Roman"/>
      <w:sz w:val="24"/>
      <w:szCs w:val="24"/>
      <w:lang w:eastAsia="fr-CH"/>
    </w:rPr>
  </w:style>
  <w:style w:type="paragraph" w:styleId="Paragraphedeliste">
    <w:name w:val="List Paragraph"/>
    <w:basedOn w:val="Normal"/>
    <w:uiPriority w:val="34"/>
    <w:qFormat/>
    <w:rsid w:val="00D47480"/>
    <w:pPr>
      <w:ind w:left="720"/>
      <w:contextualSpacing/>
    </w:pPr>
  </w:style>
  <w:style w:type="table" w:customStyle="1" w:styleId="Trameclaire-Accent11">
    <w:name w:val="Trame claire - Accent 11"/>
    <w:basedOn w:val="TableauNormal"/>
    <w:uiPriority w:val="60"/>
    <w:rsid w:val="00B8013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887CE2"/>
    <w:pPr>
      <w:spacing w:after="0" w:line="240" w:lineRule="auto"/>
    </w:pPr>
    <w:rPr>
      <w:rFonts w:ascii="Arial" w:eastAsiaTheme="minorHAnsi" w:hAnsi="Arial" w:cstheme="minorBidi"/>
      <w:sz w:val="20"/>
      <w:szCs w:val="21"/>
      <w:lang w:eastAsia="en-US" w:bidi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887CE2"/>
    <w:rPr>
      <w:rFonts w:ascii="Arial" w:hAnsi="Arial"/>
      <w:sz w:val="20"/>
      <w:szCs w:val="21"/>
      <w:lang w:bidi="en-US"/>
    </w:rPr>
  </w:style>
  <w:style w:type="table" w:styleId="Trameclaire-Accent2">
    <w:name w:val="Light Shading Accent 2"/>
    <w:basedOn w:val="TableauNormal"/>
    <w:uiPriority w:val="60"/>
    <w:rsid w:val="00FE074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Grillemoyenne22">
    <w:name w:val="Grille moyenne 22"/>
    <w:uiPriority w:val="1"/>
    <w:qFormat/>
    <w:rsid w:val="00FE0748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3551a49e3b45b28f859fb227a65b83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L1-Français</TermName>
          <TermId xmlns="http://schemas.microsoft.com/office/infopath/2007/PartnerControls">088f9d15-7ac9-4634-a927-ea203329dd41</TermId>
        </TermInfo>
      </Terms>
    </nb3551a49e3b45b28f859fb227a65b83>
    <mb8a8b37ca464258a50f513d3b46a6d7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633b69a0-0001-40de-ace8-5b8d03061e78</TermId>
        </TermInfo>
      </Terms>
    </mb8a8b37ca464258a50f513d3b46a6d7>
    <Vignette xmlns="ED451F8F-3A80-488A-B6B2-66B1D5FFD681">&lt;img alt="" src="/beo/Biblio/PublishingImages/langues.png" style="border&amp;#58;0px solid;" /&gt;</Vignette>
    <Objectif3 xmlns="ED451F8F-3A80-488A-B6B2-66B1D5FFD681" xsi:nil="true"/>
    <Objectif2 xmlns="ED451F8F-3A80-488A-B6B2-66B1D5FFD681" xsi:nil="true"/>
    <Objectif1 xmlns="ED451F8F-3A80-488A-B6B2-66B1D5FFD681" xsi:nil="true"/>
    <i28db02bfa9d47aaaa6004dd9d45dac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 authentifiés</TermName>
          <TermId xmlns="http://schemas.microsoft.com/office/infopath/2007/PartnerControls">07db18d5-1c33-45c2-87f1-f8eb88e41a8b</TermId>
        </TermInfo>
      </Terms>
    </i28db02bfa9d47aaaa6004dd9d45dac1>
    <Promotion xmlns="ED451F8F-3A80-488A-B6B2-66B1D5FFD681">Oui</Promotion>
    <Zone xmlns="ED451F8F-3A80-488A-B6B2-66B1D5FFD681">Anonyme</Zone>
    <TaxCatchAll xmlns="e3dd6dea-6a30-4cb0-a4e6-976a4b19dd86">
      <Value>15</Value>
      <Value>4</Value>
      <Value>40</Value>
      <Value>6</Value>
      <Value>3</Value>
      <Value>53</Value>
    </TaxCatchAll>
    <k2479b3b176049d89c632bb32ac35ca1 xmlns="697b6781-6632-4918-a7a8-05dd46605996">
      <Terms xmlns="http://schemas.microsoft.com/office/infopath/2007/PartnerControls"/>
    </k2479b3b176049d89c632bb32ac35ca1>
    <ld54eb0b3d354cd3a17649ea654d7d69 xmlns="697b6781-6632-4918-a7a8-05dd46605996">
      <Terms xmlns="http://schemas.microsoft.com/office/infopath/2007/PartnerControls"/>
    </ld54eb0b3d354cd3a17649ea654d7d69>
    <DroitsAuteur xmlns="ED451F8F-3A80-488A-B6B2-66B1D5FFD681">Tous droits réservés</DroitsAuteur>
    <mbea546c3c6141a6abe25c86b0e32af4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d629bbc4-dd02-411a-9849-61fd099e7efc</TermId>
        </TermInfo>
      </Terms>
    </mbea546c3c6141a6abe25c86b0e32af4>
    <TypeFormel xmlns="ED451F8F-3A80-488A-B6B2-66B1D5FFD681">Ressource pédagogique officielle</TypeFormel>
    <i65c3cc9980e47b38d29df0a283ffb8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5</TermName>
          <TermId xmlns="http://schemas.microsoft.com/office/infopath/2007/PartnerControls">81e9db18-b7b3-4990-8cb1-caa8790732fb</TermId>
        </TermInfo>
      </Terms>
    </i65c3cc9980e47b38d29df0a283ffb81>
    <p76b2532134e4c6bb4e9fb10c00bd79a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</TermName>
          <TermId xmlns="http://schemas.microsoft.com/office/infopath/2007/PartnerControls">7252b7f6-3409-4d07-9229-0074e00a465b</TermId>
        </TermInfo>
      </Terms>
    </p76b2532134e4c6bb4e9fb10c00bd79a>
    <DescriptionBEO xmlns="ED451F8F-3A80-488A-B6B2-66B1D5FFD681" xsi:nil="true"/>
    <_dlc_DocId xmlns="697b6781-6632-4918-a7a8-05dd46605996">NA4DHJ54X2CY-6-1031</_dlc_DocId>
    <_dlc_DocIdUrl xmlns="697b6781-6632-4918-a7a8-05dd46605996">
      <Url>https://rpn2016.rpn.ch/beo/Biblio/_layouts/DocIdRedir.aspx?ID=NA4DHJ54X2CY-6-1031</Url>
      <Description>NA4DHJ54X2CY-6-1031</Description>
    </_dlc_DocIdUrl>
    <AverageRating xmlns="http://schemas.microsoft.com/sharepoint/v3" xsi:nil="true"/>
    <ObjPER xmlns="697b6781-6632-4918-a7a8-05dd46605996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BEO" ma:contentTypeID="0x010100B2677FF213824D6CBBF2CB8344B6131500C40DDE3EA528F748A91DAE48FA379D6F" ma:contentTypeVersion="18" ma:contentTypeDescription="Document" ma:contentTypeScope="" ma:versionID="86817c079645c9f9de5d2a0da204fd4e">
  <xsd:schema xmlns:xsd="http://www.w3.org/2001/XMLSchema" xmlns:xs="http://www.w3.org/2001/XMLSchema" xmlns:p="http://schemas.microsoft.com/office/2006/metadata/properties" xmlns:ns1="http://schemas.microsoft.com/sharepoint/v3" xmlns:ns2="697b6781-6632-4918-a7a8-05dd46605996" xmlns:ns3="ED451F8F-3A80-488A-B6B2-66B1D5FFD681" xmlns:ns4="e3dd6dea-6a30-4cb0-a4e6-976a4b19dd86" targetNamespace="http://schemas.microsoft.com/office/2006/metadata/properties" ma:root="true" ma:fieldsID="253c9ec11eeebb951a2d33adf558c847" ns1:_="" ns2:_="" ns3:_="" ns4:_="">
    <xsd:import namespace="http://schemas.microsoft.com/sharepoint/v3"/>
    <xsd:import namespace="697b6781-6632-4918-a7a8-05dd46605996"/>
    <xsd:import namespace="ED451F8F-3A80-488A-B6B2-66B1D5FFD681"/>
    <xsd:import namespace="e3dd6dea-6a30-4cb0-a4e6-976a4b19dd86"/>
    <xsd:element name="properties">
      <xsd:complexType>
        <xsd:sequence>
          <xsd:element name="documentManagement">
            <xsd:complexType>
              <xsd:all>
                <xsd:element ref="ns3:DescriptionBEO" minOccurs="0"/>
                <xsd:element ref="ns3:TypeFormel" minOccurs="0"/>
                <xsd:element ref="ns3:DroitsAuteur" minOccurs="0"/>
                <xsd:element ref="ns3:Promotion"/>
                <xsd:element ref="ns3:Zone"/>
                <xsd:element ref="ns1:AverageRating" minOccurs="0"/>
                <xsd:element ref="ns1:RatingCount" minOccurs="0"/>
                <xsd:element ref="ns2:ObjPER" minOccurs="0"/>
                <xsd:element ref="ns3:Vignette"/>
                <xsd:element ref="ns2:i28db02bfa9d47aaaa6004dd9d45dac1" minOccurs="0"/>
                <xsd:element ref="ns2:mbea546c3c6141a6abe25c86b0e32af4" minOccurs="0"/>
                <xsd:element ref="ns2:_dlc_DocId" minOccurs="0"/>
                <xsd:element ref="ns2:mb8a8b37ca464258a50f513d3b46a6d7" minOccurs="0"/>
                <xsd:element ref="ns2:_dlc_DocIdUrl" minOccurs="0"/>
                <xsd:element ref="ns2:k2479b3b176049d89c632bb32ac35ca1" minOccurs="0"/>
                <xsd:element ref="ns2:_dlc_DocIdPersistId" minOccurs="0"/>
                <xsd:element ref="ns2:ld54eb0b3d354cd3a17649ea654d7d69" minOccurs="0"/>
                <xsd:element ref="ns2:nb3551a49e3b45b28f859fb227a65b83" minOccurs="0"/>
                <xsd:element ref="ns3:Objectif1" minOccurs="0"/>
                <xsd:element ref="ns3:Objectif2" minOccurs="0"/>
                <xsd:element ref="ns3:Objectif3" minOccurs="0"/>
                <xsd:element ref="ns2:i65c3cc9980e47b38d29df0a283ffb81" minOccurs="0"/>
                <xsd:element ref="ns4:TaxCatchAll" minOccurs="0"/>
                <xsd:element ref="ns4:TaxCatchAllLabel" minOccurs="0"/>
                <xsd:element ref="ns2:p76b2532134e4c6bb4e9fb10c00bd79a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1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42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3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44" nillable="true" ma:displayName="Nombre de « J'aime »" ma:internalName="LikesCount">
      <xsd:simpleType>
        <xsd:restriction base="dms:Unknown"/>
      </xsd:simpleType>
    </xsd:element>
    <xsd:element name="LikedBy" ma:index="45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b6781-6632-4918-a7a8-05dd46605996" elementFormDefault="qualified">
    <xsd:import namespace="http://schemas.microsoft.com/office/2006/documentManagement/types"/>
    <xsd:import namespace="http://schemas.microsoft.com/office/infopath/2007/PartnerControls"/>
    <xsd:element name="ObjPER" ma:index="17" nillable="true" ma:displayName="ObjPER" ma:description="Choisir les objectifs dans la liste&#10;http://portail.rpn.ch/beo/Biblio/Lists/ObjPER/AllItems.aspx" ma:list="{77f01a2d-41d2-416f-9715-4b956ddfe743}" ma:internalName="ObjPER" ma:showField="Title" ma:web="697b6781-6632-4918-a7a8-05dd46605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8db02bfa9d47aaaa6004dd9d45dac1" ma:index="19" ma:taxonomy="true" ma:internalName="VISIBILITETaxHTField0" ma:taxonomyFieldName="VISIBILITE" ma:displayName="Visibilité" ma:default="" ma:fieldId="{228db02b-fa9d-47aa-aa60-04dd9d45dac1}" ma:taxonomyMulti="true" ma:sspId="9d25d07a-9e81-477f-8c4a-91a067a9ba10" ma:termSetId="74417792-e9b7-4f95-b919-4128f0e71604" ma:anchorId="1b76a684-5183-4c74-b4a1-ecea12bdc6e1" ma:open="false" ma:isKeyword="false">
      <xsd:complexType>
        <xsd:sequence>
          <xsd:element ref="pc:Terms" minOccurs="0" maxOccurs="1"/>
        </xsd:sequence>
      </xsd:complexType>
    </xsd:element>
    <xsd:element name="mbea546c3c6141a6abe25c86b0e32af4" ma:index="21" ma:taxonomy="true" ma:internalName="TYPETaxHTField0" ma:taxonomyFieldName="TYPE" ma:displayName="Type" ma:fieldId="{6bea546c-3c61-41a6-abe2-5c86b0e32af4}" ma:taxonomyMulti="true" ma:sspId="9d25d07a-9e81-477f-8c4a-91a067a9ba10" ma:termSetId="74417792-e9b7-4f95-b919-4128f0e71604" ma:anchorId="9fc6ada8-e04d-433b-ad7a-29e7378e593d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mb8a8b37ca464258a50f513d3b46a6d7" ma:index="23" ma:taxonomy="true" ma:internalName="DIFFICULTETaxHTField0" ma:taxonomyFieldName="DIFFICULTE" ma:displayName="Difficulté" ma:indexed="true" ma:fieldId="{6b8a8b37-ca46-4258-a50f-513d3b46a6d7}" ma:sspId="9d25d07a-9e81-477f-8c4a-91a067a9ba10" ma:termSetId="74417792-e9b7-4f95-b919-4128f0e71604" ma:anchorId="e8770a42-a2c5-419d-88f9-4176d78d8d0f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2479b3b176049d89c632bb32ac35ca1" ma:index="25" nillable="true" ma:taxonomy="true" ma:internalName="NIVEAUTaxHTField0" ma:taxonomyFieldName="NIVEAU" ma:displayName="Niveau" ma:indexed="true" ma:fieldId="{42479b3b-1760-49d8-9c63-2bb32ac35ca1}" ma:sspId="9d25d07a-9e81-477f-8c4a-91a067a9ba10" ma:termSetId="74417792-e9b7-4f95-b919-4128f0e71604" ma:anchorId="c1e6e278-9609-45cb-be4d-55435788ac3c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d54eb0b3d354cd3a17649ea654d7d69" ma:index="27" nillable="true" ma:taxonomy="true" ma:internalName="DUREETaxHTField0" ma:taxonomyFieldName="DUREE" ma:displayName="Durée" ma:indexed="true" ma:fieldId="{5d54eb0b-3d35-4cd3-a176-49ea654d7d69}" ma:sspId="9d25d07a-9e81-477f-8c4a-91a067a9ba10" ma:termSetId="74417792-e9b7-4f95-b919-4128f0e71604" ma:anchorId="f92ef128-b815-42db-b207-b2381df269c4" ma:open="false" ma:isKeyword="false">
      <xsd:complexType>
        <xsd:sequence>
          <xsd:element ref="pc:Terms" minOccurs="0" maxOccurs="1"/>
        </xsd:sequence>
      </xsd:complexType>
    </xsd:element>
    <xsd:element name="nb3551a49e3b45b28f859fb227a65b83" ma:index="29" ma:taxonomy="true" ma:internalName="DISCIPLINETaxHTField0" ma:taxonomyFieldName="DISCIPLINE" ma:displayName="Discipline" ma:default="" ma:fieldId="{7b3551a4-9e3b-45b2-8f85-9fb227a65b83}" ma:sspId="9d25d07a-9e81-477f-8c4a-91a067a9ba10" ma:termSetId="74417792-e9b7-4f95-b919-4128f0e71604" ma:anchorId="9f8bdb3d-8c74-4682-8553-27c6b09f2ad3" ma:open="false" ma:isKeyword="false">
      <xsd:complexType>
        <xsd:sequence>
          <xsd:element ref="pc:Terms" minOccurs="0" maxOccurs="1"/>
        </xsd:sequence>
      </xsd:complexType>
    </xsd:element>
    <xsd:element name="i65c3cc9980e47b38d29df0a283ffb81" ma:index="34" ma:taxonomy="true" ma:internalName="ANNEETaxHTField0" ma:taxonomyFieldName="ANNEE" ma:displayName="Année" ma:fieldId="{265c3cc9-980e-47b3-8d29-df0a283ffb81}" ma:taxonomyMulti="true" ma:sspId="9d25d07a-9e81-477f-8c4a-91a067a9ba10" ma:termSetId="74417792-e9b7-4f95-b919-4128f0e71604" ma:anchorId="45d52762-3167-4988-babb-87a9730d86d2" ma:open="false" ma:isKeyword="false">
      <xsd:complexType>
        <xsd:sequence>
          <xsd:element ref="pc:Terms" minOccurs="0" maxOccurs="1"/>
        </xsd:sequence>
      </xsd:complexType>
    </xsd:element>
    <xsd:element name="p76b2532134e4c6bb4e9fb10c00bd79a" ma:index="38" ma:taxonomy="true" ma:internalName="PUBLICTaxHTField0" ma:taxonomyFieldName="PUBLIC" ma:displayName="Public" ma:indexed="true" ma:fieldId="{976b2532-134e-4c6b-b4e9-fb10c00bd79a}" ma:sspId="9d25d07a-9e81-477f-8c4a-91a067a9ba10" ma:termSetId="74417792-e9b7-4f95-b919-4128f0e71604" ma:anchorId="f2db886c-ab0d-4169-b86a-3351222b8fe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1F8F-3A80-488A-B6B2-66B1D5FFD681" elementFormDefault="qualified">
    <xsd:import namespace="http://schemas.microsoft.com/office/2006/documentManagement/types"/>
    <xsd:import namespace="http://schemas.microsoft.com/office/infopath/2007/PartnerControls"/>
    <xsd:element name="DescriptionBEO" ma:index="5" nillable="true" ma:displayName="Description ressource" ma:internalName="DescriptionBEO">
      <xsd:simpleType>
        <xsd:restriction base="dms:Text"/>
      </xsd:simpleType>
    </xsd:element>
    <xsd:element name="TypeFormel" ma:index="11" nillable="true" ma:displayName="Statut" ma:default="Ressource pédagogique" ma:format="Dropdown" ma:indexed="true" ma:internalName="TypeFormel">
      <xsd:simpleType>
        <xsd:restriction base="dms:Choice">
          <xsd:enumeration value="Ressource pédagogique"/>
          <xsd:enumeration value="Ressource pédagogique recommandée"/>
          <xsd:enumeration value="Ressource pédagogique officielle"/>
          <xsd:enumeration value="Ressource générale"/>
        </xsd:restriction>
      </xsd:simpleType>
    </xsd:element>
    <xsd:element name="DroitsAuteur" ma:index="12" nillable="true" ma:displayName="Droits Auteur" ma:default="Tous droits réservés" ma:format="Dropdown" ma:indexed="true" ma:internalName="DroitsAuteur">
      <xsd:simpleType>
        <xsd:restriction base="dms:Choice">
          <xsd:enumeration value="Creative Commons"/>
          <xsd:enumeration value="Tous droits réservés"/>
        </xsd:restriction>
      </xsd:simpleType>
    </xsd:element>
    <xsd:element name="Promotion" ma:index="13" ma:displayName="Promotion" ma:default="En attente" ma:internalName="Promotion">
      <xsd:simpleType>
        <xsd:restriction base="dms:Choice">
          <xsd:enumeration value="En attente"/>
          <xsd:enumeration value="Oui"/>
          <xsd:enumeration value="Non"/>
        </xsd:restriction>
      </xsd:simpleType>
    </xsd:element>
    <xsd:element name="Zone" ma:index="14" ma:displayName="Zone" ma:default="Authentifié" ma:indexed="true" ma:internalName="Zone">
      <xsd:simpleType>
        <xsd:restriction base="dms:Choice">
          <xsd:enumeration value="Authentifié"/>
          <xsd:enumeration value="Anonyme"/>
        </xsd:restriction>
      </xsd:simpleType>
    </xsd:element>
    <xsd:element name="Vignette" ma:index="18" ma:displayName="Vignette" ma:description="Si la vignette ne se trouve pas dans le site, veuillez la charger en suivant le lien :&#10;http://portail.rpn.ch/BEO/biblio/PublishingImages&#10;-----------------------------------------------------" ma:internalName="Vignette">
      <xsd:simpleType>
        <xsd:restriction base="dms:Unknown"/>
      </xsd:simpleType>
    </xsd:element>
    <xsd:element name="Objectif1" ma:index="31" nillable="true" ma:displayName="Objectif 1" ma:default="Veuillez saisir le premier objectif" ma:description="Enoncé de l'objectif d'apprentissage 1" ma:hidden="true" ma:internalName="Objectif1" ma:readOnly="false">
      <xsd:simpleType>
        <xsd:restriction base="dms:Text"/>
      </xsd:simpleType>
    </xsd:element>
    <xsd:element name="Objectif2" ma:index="32" nillable="true" ma:displayName="Objectif 2" ma:description="Enoncé de l'objectif d'apprentissage 2" ma:hidden="true" ma:internalName="Objectif2" ma:readOnly="false">
      <xsd:simpleType>
        <xsd:restriction base="dms:Text"/>
      </xsd:simpleType>
    </xsd:element>
    <xsd:element name="Objectif3" ma:index="33" nillable="true" ma:displayName="Objectif 3" ma:description="Enoncé de l'objectif d'apprentissage 3" ma:hidden="true" ma:internalName="Objectif3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d6dea-6a30-4cb0-a4e6-976a4b19dd8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Colonne Attraper tout de Taxonomie" ma:description="" ma:hidden="true" ma:list="{3d12bb73-cf31-411d-a346-dbe7890c0695}" ma:internalName="TaxCatchAll" ma:showField="CatchAllData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Colonne Attraper tout de Taxonomie1" ma:description="" ma:hidden="true" ma:list="{3d12bb73-cf31-411d-a346-dbe7890c0695}" ma:internalName="TaxCatchAllLabel" ma:readOnly="true" ma:showField="CatchAllDataLabel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50C7A-9308-434C-9DD0-75A06797339D}"/>
</file>

<file path=customXml/itemProps2.xml><?xml version="1.0" encoding="utf-8"?>
<ds:datastoreItem xmlns:ds="http://schemas.openxmlformats.org/officeDocument/2006/customXml" ds:itemID="{9C4493CC-C413-4C04-8743-94BB66C8B3C4}"/>
</file>

<file path=customXml/itemProps3.xml><?xml version="1.0" encoding="utf-8"?>
<ds:datastoreItem xmlns:ds="http://schemas.openxmlformats.org/officeDocument/2006/customXml" ds:itemID="{158F5E62-EFFB-4CC8-9ED8-55FC242BC6B4}"/>
</file>

<file path=customXml/itemProps4.xml><?xml version="1.0" encoding="utf-8"?>
<ds:datastoreItem xmlns:ds="http://schemas.openxmlformats.org/officeDocument/2006/customXml" ds:itemID="{C0722783-1900-4C94-A962-4CDE8018459B}"/>
</file>

<file path=customXml/itemProps5.xml><?xml version="1.0" encoding="utf-8"?>
<ds:datastoreItem xmlns:ds="http://schemas.openxmlformats.org/officeDocument/2006/customXml" ds:itemID="{FF095293-1F57-4C03-B1CB-D8AF3B179A4A}"/>
</file>

<file path=docProps/app.xml><?xml version="1.0" encoding="utf-8"?>
<Properties xmlns="http://schemas.openxmlformats.org/officeDocument/2006/extended-properties" xmlns:vt="http://schemas.openxmlformats.org/officeDocument/2006/docPropsVTypes">
  <Template>9A0CA257.dotm</Template>
  <TotalTime>5</TotalTime>
  <Pages>13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Lexique 5</vt:lpstr>
    </vt:vector>
  </TitlesOfParts>
  <Company>SIEN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MMF5 - mots classés par difficultés orthographiques</dc:title>
  <dc:creator>Miguel de Morais</dc:creator>
  <cp:lastModifiedBy>Bürki David</cp:lastModifiedBy>
  <cp:revision>4</cp:revision>
  <dcterms:created xsi:type="dcterms:W3CDTF">2014-07-03T16:06:00Z</dcterms:created>
  <dcterms:modified xsi:type="dcterms:W3CDTF">2014-07-03T16:10:00Z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0x010100B2677FF213824D6CBBF2CB8344B6131500C40DDE3EA528F748A91DAE48FA379D6F</vt:lpwstr>
  </property>
  <property fmtid="{D5CDD505-2E9C-101B-9397-08002B2CF9AE}" pid="3" name="_dlc_DocIdItemGuid">
    <vt:lpwstr>ba7bbca1-2185-4b1d-9265-b61df86809ba</vt:lpwstr>
  </property>
  <property fmtid="{D5CDD505-2E9C-101B-9397-08002B2CF9AE}" pid="4" name="VISIBILITE">
    <vt:lpwstr>4;#Enseignants authentifiés|07db18d5-1c33-45c2-87f1-f8eb88e41a8b</vt:lpwstr>
  </property>
  <property fmtid="{D5CDD505-2E9C-101B-9397-08002B2CF9AE}" pid="5" name="DISCIPLINE">
    <vt:lpwstr>15;#L1-Français|088f9d15-7ac9-4634-a927-ea203329dd41</vt:lpwstr>
  </property>
  <property fmtid="{D5CDD505-2E9C-101B-9397-08002B2CF9AE}" pid="6" name="PUBLIC">
    <vt:lpwstr>3;#Enseignants|7252b7f6-3409-4d07-9229-0074e00a465b</vt:lpwstr>
  </property>
  <property fmtid="{D5CDD505-2E9C-101B-9397-08002B2CF9AE}" pid="7" name="ANNEE">
    <vt:lpwstr>53;#5|81e9db18-b7b3-4990-8cb1-caa8790732fb</vt:lpwstr>
  </property>
  <property fmtid="{D5CDD505-2E9C-101B-9397-08002B2CF9AE}" pid="8" name="TYPE">
    <vt:lpwstr>40;#Autre|d629bbc4-dd02-411a-9849-61fd099e7efc</vt:lpwstr>
  </property>
  <property fmtid="{D5CDD505-2E9C-101B-9397-08002B2CF9AE}" pid="11" name="DIFFICULTE">
    <vt:lpwstr>6;#Autre|633b69a0-0001-40de-ace8-5b8d03061e78</vt:lpwstr>
  </property>
  <property fmtid="{D5CDD505-2E9C-101B-9397-08002B2CF9AE}" pid="12" name="WorkflowCreationPath">
    <vt:lpwstr>c7d3e6c7-938f-4104-81e8-48872d58d0b0,5;c7d3e6c7-938f-4104-81e8-48872d58d0b0,5;c7d3e6c7-938f-4104-81e8-48872d58d0b0,5;c7d3e6c7-938f-4104-81e8-48872d58d0b0,5;c7d3e6c7-938f-4104-81e8-48872d58d0b0,5;c7d3e6c7-938f-4104-81e8-48872d58d0b0,5;c7d3e6c7-938f-4104-81e8-48872d58d0b0,5;65b90ec2-cedb-4228-9530-8d8aabdcb4c1,6;65b90ec2-cedb-4228-9530-8d8aabdcb4c1,6;65b90ec2-cedb-4228-9530-8d8aabdcb4c1,6;65b90ec2-cedb-4228-9530-8d8aabdcb4c1,6;</vt:lpwstr>
  </property>
  <property fmtid="{D5CDD505-2E9C-101B-9397-08002B2CF9AE}" pid="13" name="NIVEAU">
    <vt:lpwstr/>
  </property>
  <property fmtid="{D5CDD505-2E9C-101B-9397-08002B2CF9AE}" pid="14" name="DUREE">
    <vt:lpwstr/>
  </property>
</Properties>
</file>